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53E5" w14:textId="77777777" w:rsidR="00816216" w:rsidRPr="00F12B1F" w:rsidRDefault="00963A0F" w:rsidP="0051563D">
      <w:pPr>
        <w:pStyle w:val="KonuBal"/>
        <w:tabs>
          <w:tab w:val="right" w:pos="9603"/>
        </w:tabs>
        <w:rPr>
          <w:lang w:val="en-GB"/>
        </w:rPr>
      </w:pPr>
      <w:r w:rsidRPr="00C61B5B">
        <w:rPr>
          <w:noProof/>
          <w:sz w:val="72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4E10ED5F" wp14:editId="7A6F3F88">
            <wp:simplePos x="0" y="0"/>
            <wp:positionH relativeFrom="column">
              <wp:posOffset>84455</wp:posOffset>
            </wp:positionH>
            <wp:positionV relativeFrom="paragraph">
              <wp:posOffset>39370</wp:posOffset>
            </wp:positionV>
            <wp:extent cx="1177925" cy="1817370"/>
            <wp:effectExtent l="38100" t="38100" r="41275" b="30480"/>
            <wp:wrapTight wrapText="bothSides">
              <wp:wrapPolygon edited="0">
                <wp:start x="-699" y="-453"/>
                <wp:lineTo x="-699" y="21736"/>
                <wp:lineTo x="22008" y="21736"/>
                <wp:lineTo x="22008" y="-453"/>
                <wp:lineTo x="-699" y="-453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8173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B5B">
        <w:rPr>
          <w:sz w:val="72"/>
          <w:szCs w:val="24"/>
          <w:highlight w:val="lightGray"/>
          <w:lang w:val="en-GB"/>
        </w:rPr>
        <w:t xml:space="preserve"> </w:t>
      </w:r>
      <w:r w:rsidR="002B27B8" w:rsidRPr="00C61B5B">
        <w:rPr>
          <w:sz w:val="72"/>
          <w:szCs w:val="24"/>
          <w:highlight w:val="lightGray"/>
          <w:lang w:val="en-GB"/>
        </w:rPr>
        <w:t xml:space="preserve">Şirin </w:t>
      </w:r>
      <w:r w:rsidR="00DC27B0">
        <w:rPr>
          <w:sz w:val="72"/>
          <w:szCs w:val="24"/>
          <w:highlight w:val="lightGray"/>
          <w:lang w:val="en-GB"/>
        </w:rPr>
        <w:t xml:space="preserve">Güney </w:t>
      </w:r>
      <w:proofErr w:type="spellStart"/>
      <w:r w:rsidR="00DC27B0">
        <w:rPr>
          <w:sz w:val="72"/>
          <w:szCs w:val="24"/>
          <w:highlight w:val="lightGray"/>
          <w:lang w:val="en-GB"/>
        </w:rPr>
        <w:t>Ö</w:t>
      </w:r>
      <w:r w:rsidR="002B27B8" w:rsidRPr="00C61B5B">
        <w:rPr>
          <w:sz w:val="72"/>
          <w:szCs w:val="24"/>
          <w:highlight w:val="lightGray"/>
          <w:lang w:val="en-GB"/>
        </w:rPr>
        <w:t>ze</w:t>
      </w:r>
      <w:r w:rsidR="005D5E42" w:rsidRPr="00C61B5B">
        <w:rPr>
          <w:sz w:val="72"/>
          <w:szCs w:val="24"/>
          <w:highlight w:val="lightGray"/>
          <w:lang w:val="en-GB"/>
        </w:rPr>
        <w:t>n</w:t>
      </w:r>
      <w:r w:rsidR="00C61B5B" w:rsidRPr="00C61B5B">
        <w:rPr>
          <w:sz w:val="72"/>
          <w:szCs w:val="24"/>
          <w:highlight w:val="lightGray"/>
          <w:lang w:val="en-GB"/>
        </w:rPr>
        <w:t>ç</w:t>
      </w:r>
      <w:r w:rsidR="002B27B8" w:rsidRPr="005D5E42">
        <w:rPr>
          <w:color w:val="D9D9D9" w:themeColor="background1" w:themeShade="D9"/>
          <w:highlight w:val="lightGray"/>
          <w:lang w:val="en-GB"/>
        </w:rPr>
        <w:t>n</w:t>
      </w:r>
      <w:proofErr w:type="spellEnd"/>
      <w:r w:rsidR="0095332D" w:rsidRPr="005D5E42">
        <w:rPr>
          <w:color w:val="D9D9D9" w:themeColor="background1" w:themeShade="D9"/>
          <w:highlight w:val="lightGray"/>
          <w:lang w:val="en-GB"/>
        </w:rPr>
        <w:t xml:space="preserve"> </w:t>
      </w:r>
      <w:r w:rsidR="00C61B5B">
        <w:rPr>
          <w:color w:val="D9D9D9" w:themeColor="background1" w:themeShade="D9"/>
          <w:highlight w:val="lightGray"/>
          <w:lang w:val="en-GB"/>
        </w:rPr>
        <w:t xml:space="preserve"> </w:t>
      </w:r>
      <w:r w:rsidR="0095332D" w:rsidRPr="005D5E42">
        <w:rPr>
          <w:color w:val="D9D9D9" w:themeColor="background1" w:themeShade="D9"/>
          <w:highlight w:val="lightGray"/>
          <w:lang w:val="en-GB"/>
        </w:rPr>
        <w:t xml:space="preserve"> </w:t>
      </w:r>
      <w:r w:rsidR="00DC27B0">
        <w:rPr>
          <w:color w:val="D9D9D9" w:themeColor="background1" w:themeShade="D9"/>
          <w:highlight w:val="lightGray"/>
          <w:lang w:val="en-GB"/>
        </w:rPr>
        <w:t xml:space="preserve"> </w:t>
      </w:r>
      <w:r w:rsidR="0095332D" w:rsidRPr="005D5E42">
        <w:rPr>
          <w:color w:val="D9D9D9" w:themeColor="background1" w:themeShade="D9"/>
          <w:highlight w:val="lightGray"/>
          <w:lang w:val="en-GB"/>
        </w:rPr>
        <w:t xml:space="preserve">   </w:t>
      </w:r>
      <w:proofErr w:type="gramStart"/>
      <w:r w:rsidR="0095332D" w:rsidRPr="005D5E42">
        <w:rPr>
          <w:color w:val="D9D9D9" w:themeColor="background1" w:themeShade="D9"/>
          <w:highlight w:val="lightGray"/>
          <w:lang w:val="en-GB"/>
        </w:rPr>
        <w:t xml:space="preserve">  </w:t>
      </w:r>
      <w:r w:rsidR="005D5E42" w:rsidRPr="005D5E42">
        <w:rPr>
          <w:color w:val="D9D9D9" w:themeColor="background1" w:themeShade="D9"/>
          <w:highlight w:val="lightGray"/>
          <w:lang w:val="en-GB"/>
        </w:rPr>
        <w:t>.</w:t>
      </w:r>
      <w:proofErr w:type="gramEnd"/>
      <w:r w:rsidR="0095332D" w:rsidRPr="005D5E42">
        <w:rPr>
          <w:color w:val="D9D9D9" w:themeColor="background1" w:themeShade="D9"/>
          <w:lang w:val="en-GB"/>
        </w:rPr>
        <w:t xml:space="preserve">      </w:t>
      </w:r>
      <w:r w:rsidR="0095332D">
        <w:rPr>
          <w:lang w:val="en-GB"/>
        </w:rPr>
        <w:t xml:space="preserve">                                                   </w:t>
      </w:r>
    </w:p>
    <w:p w14:paraId="521E4CC9" w14:textId="2B654DD2" w:rsidR="00141A4C" w:rsidRDefault="002B27B8" w:rsidP="00141A4C">
      <w:pPr>
        <w:rPr>
          <w:rStyle w:val="Kpr"/>
          <w:color w:val="auto"/>
          <w:u w:val="none"/>
          <w:lang w:val="en-GB"/>
        </w:rPr>
      </w:pPr>
      <w:proofErr w:type="spellStart"/>
      <w:r w:rsidRPr="00F12B1F">
        <w:rPr>
          <w:lang w:val="en-GB"/>
        </w:rPr>
        <w:t>Kadıköy</w:t>
      </w:r>
      <w:proofErr w:type="spellEnd"/>
      <w:r w:rsidRPr="00F12B1F">
        <w:rPr>
          <w:lang w:val="en-GB"/>
        </w:rPr>
        <w:t xml:space="preserve"> -Istanbul</w:t>
      </w:r>
      <w:r w:rsidR="00923FFD">
        <w:rPr>
          <w:lang w:val="en-GB" w:bidi="tr-TR"/>
        </w:rPr>
        <w:t xml:space="preserve"> | mail: </w:t>
      </w:r>
      <w:bookmarkStart w:id="0" w:name="_GoBack"/>
      <w:bookmarkEnd w:id="0"/>
      <w:r w:rsidR="00923FFD">
        <w:rPr>
          <w:lang w:val="en-GB" w:bidi="tr-TR"/>
        </w:rPr>
        <w:t>sgo@sirinozenc.com</w:t>
      </w:r>
    </w:p>
    <w:p w14:paraId="07D10B03" w14:textId="4258ADEB" w:rsidR="00180426" w:rsidRPr="00F12B1F" w:rsidRDefault="00180426" w:rsidP="00141A4C">
      <w:pPr>
        <w:rPr>
          <w:lang w:val="en-GB"/>
        </w:rPr>
      </w:pPr>
      <w:r>
        <w:rPr>
          <w:lang w:val="en-GB"/>
        </w:rPr>
        <w:t>www.sirinozenc.com</w:t>
      </w:r>
    </w:p>
    <w:p w14:paraId="6F7497A1" w14:textId="77777777" w:rsidR="006270A9" w:rsidRPr="00F12B1F" w:rsidRDefault="00D17FD9" w:rsidP="00141A4C">
      <w:pPr>
        <w:pStyle w:val="Balk1"/>
        <w:rPr>
          <w:lang w:val="en-GB"/>
        </w:rPr>
      </w:pPr>
      <w:r>
        <w:rPr>
          <w:lang w:val="en-GB"/>
        </w:rPr>
        <w:t>Introduction</w:t>
      </w:r>
    </w:p>
    <w:p w14:paraId="66E9E8CE" w14:textId="56CA743E" w:rsidR="00D17FD9" w:rsidRDefault="002B27B8" w:rsidP="00F12B1F">
      <w:pPr>
        <w:spacing w:line="300" w:lineRule="atLeast"/>
        <w:jc w:val="both"/>
        <w:rPr>
          <w:lang w:val="en-GB"/>
        </w:rPr>
      </w:pPr>
      <w:r w:rsidRPr="00F12B1F">
        <w:rPr>
          <w:lang w:val="en-GB"/>
        </w:rPr>
        <w:t xml:space="preserve">I </w:t>
      </w:r>
      <w:r w:rsidR="005E257D" w:rsidRPr="00F12B1F">
        <w:rPr>
          <w:lang w:val="en-GB"/>
        </w:rPr>
        <w:t xml:space="preserve">gained </w:t>
      </w:r>
      <w:r w:rsidRPr="00F12B1F">
        <w:rPr>
          <w:lang w:val="en-GB"/>
        </w:rPr>
        <w:t>experience in many different fields of education</w:t>
      </w:r>
      <w:r w:rsidR="005E257D" w:rsidRPr="00F12B1F">
        <w:rPr>
          <w:lang w:val="en-GB"/>
        </w:rPr>
        <w:t xml:space="preserve"> during my 2</w:t>
      </w:r>
      <w:r w:rsidR="009853BD">
        <w:rPr>
          <w:lang w:val="en-GB"/>
        </w:rPr>
        <w:t>7</w:t>
      </w:r>
      <w:r w:rsidR="005E257D" w:rsidRPr="00F12B1F">
        <w:rPr>
          <w:lang w:val="en-GB"/>
        </w:rPr>
        <w:t xml:space="preserve"> years </w:t>
      </w:r>
      <w:r w:rsidR="004F0B6F">
        <w:rPr>
          <w:lang w:val="en-GB"/>
        </w:rPr>
        <w:t xml:space="preserve">of </w:t>
      </w:r>
      <w:r w:rsidR="005E257D" w:rsidRPr="00F12B1F">
        <w:rPr>
          <w:lang w:val="en-GB"/>
        </w:rPr>
        <w:t>tenure</w:t>
      </w:r>
      <w:r w:rsidR="004F0B6F">
        <w:rPr>
          <w:lang w:val="en-GB"/>
        </w:rPr>
        <w:t>.</w:t>
      </w:r>
      <w:r w:rsidRPr="00F12B1F">
        <w:rPr>
          <w:lang w:val="en-GB"/>
        </w:rPr>
        <w:t xml:space="preserve"> </w:t>
      </w:r>
      <w:r w:rsidR="00F04216" w:rsidRPr="00F12B1F">
        <w:rPr>
          <w:lang w:val="en-GB"/>
        </w:rPr>
        <w:t>I worked in International Schools,</w:t>
      </w:r>
      <w:r w:rsidR="00E76382">
        <w:rPr>
          <w:lang w:val="en-GB"/>
        </w:rPr>
        <w:t xml:space="preserve"> taught AP / IB courses, </w:t>
      </w:r>
      <w:r w:rsidR="00F04216" w:rsidRPr="00F12B1F">
        <w:rPr>
          <w:lang w:val="en-GB"/>
        </w:rPr>
        <w:t xml:space="preserve">led Science departments, implemented PYP/MYP and developed various complex </w:t>
      </w:r>
      <w:r w:rsidR="00F12B1F" w:rsidRPr="00F12B1F">
        <w:rPr>
          <w:lang w:val="en-GB"/>
        </w:rPr>
        <w:t>syllabus</w:t>
      </w:r>
      <w:r w:rsidR="00F04216" w:rsidRPr="00F12B1F">
        <w:rPr>
          <w:lang w:val="en-GB"/>
        </w:rPr>
        <w:t xml:space="preserve"> programs.</w:t>
      </w:r>
      <w:r w:rsidR="00E76382">
        <w:rPr>
          <w:lang w:val="en-GB"/>
        </w:rPr>
        <w:t xml:space="preserve"> </w:t>
      </w:r>
      <w:r w:rsidR="00F04216" w:rsidRPr="00F12B1F">
        <w:rPr>
          <w:lang w:val="en-GB"/>
        </w:rPr>
        <w:t xml:space="preserve"> </w:t>
      </w:r>
      <w:r w:rsidR="00E76382">
        <w:rPr>
          <w:lang w:val="en-GB"/>
        </w:rPr>
        <w:t xml:space="preserve">This professional experience coupled with </w:t>
      </w:r>
      <w:r w:rsidR="00D17FD9">
        <w:rPr>
          <w:lang w:val="en-GB"/>
        </w:rPr>
        <w:t xml:space="preserve">my personal journey of </w:t>
      </w:r>
      <w:r w:rsidR="00E76382">
        <w:rPr>
          <w:lang w:val="en-GB"/>
        </w:rPr>
        <w:t>raising 2 children</w:t>
      </w:r>
      <w:r w:rsidR="00D17FD9">
        <w:rPr>
          <w:lang w:val="en-GB"/>
        </w:rPr>
        <w:t xml:space="preserve"> attending Oxford </w:t>
      </w:r>
      <w:proofErr w:type="spellStart"/>
      <w:r w:rsidR="00D17FD9">
        <w:rPr>
          <w:lang w:val="en-GB"/>
        </w:rPr>
        <w:t>Uni</w:t>
      </w:r>
      <w:proofErr w:type="spellEnd"/>
      <w:r w:rsidR="00D17FD9">
        <w:rPr>
          <w:lang w:val="en-GB"/>
        </w:rPr>
        <w:t xml:space="preserve"> and St Benoit High School, has given me an in-depth understanding of the international education programs. </w:t>
      </w:r>
      <w:r w:rsidR="00F04216" w:rsidRPr="00F12B1F">
        <w:rPr>
          <w:lang w:val="en-GB"/>
        </w:rPr>
        <w:t>I</w:t>
      </w:r>
      <w:r w:rsidR="003A0D18">
        <w:rPr>
          <w:lang w:val="en-GB"/>
        </w:rPr>
        <w:t xml:space="preserve"> worked as general coordinator of</w:t>
      </w:r>
      <w:r w:rsidR="00F04216" w:rsidRPr="00F12B1F">
        <w:rPr>
          <w:lang w:val="en-GB"/>
        </w:rPr>
        <w:t xml:space="preserve"> </w:t>
      </w:r>
      <w:proofErr w:type="spellStart"/>
      <w:r w:rsidR="00F04216" w:rsidRPr="00F12B1F">
        <w:rPr>
          <w:lang w:val="en-GB"/>
        </w:rPr>
        <w:t>Bahçeşehir’s</w:t>
      </w:r>
      <w:proofErr w:type="spellEnd"/>
      <w:r w:rsidR="00F04216" w:rsidRPr="00F12B1F">
        <w:rPr>
          <w:lang w:val="en-GB"/>
        </w:rPr>
        <w:t xml:space="preserve"> High Schools</w:t>
      </w:r>
      <w:r w:rsidR="00C61B5B">
        <w:rPr>
          <w:lang w:val="en-GB"/>
        </w:rPr>
        <w:t xml:space="preserve"> for Science &amp; Technology</w:t>
      </w:r>
      <w:r w:rsidR="00F04216" w:rsidRPr="00F12B1F">
        <w:rPr>
          <w:lang w:val="en-GB"/>
        </w:rPr>
        <w:t>, 1</w:t>
      </w:r>
      <w:r w:rsidR="00297219">
        <w:rPr>
          <w:lang w:val="en-GB"/>
        </w:rPr>
        <w:t>5</w:t>
      </w:r>
      <w:r w:rsidR="003A0D18">
        <w:rPr>
          <w:lang w:val="en-GB"/>
        </w:rPr>
        <w:t xml:space="preserve"> in total across Turkey</w:t>
      </w:r>
      <w:r w:rsidR="00F04216" w:rsidRPr="00F12B1F">
        <w:rPr>
          <w:lang w:val="en-GB"/>
        </w:rPr>
        <w:t xml:space="preserve"> </w:t>
      </w:r>
      <w:r w:rsidR="003A0D18">
        <w:rPr>
          <w:lang w:val="en-GB"/>
        </w:rPr>
        <w:t xml:space="preserve">for two years. </w:t>
      </w:r>
      <w:r w:rsidR="00DD22F7">
        <w:rPr>
          <w:lang w:val="en-GB"/>
        </w:rPr>
        <w:t xml:space="preserve">Later </w:t>
      </w:r>
      <w:proofErr w:type="gramStart"/>
      <w:r w:rsidR="00DD22F7">
        <w:rPr>
          <w:lang w:val="en-GB"/>
        </w:rPr>
        <w:t xml:space="preserve">on, </w:t>
      </w:r>
      <w:r w:rsidR="003A0D18">
        <w:rPr>
          <w:lang w:val="en-GB"/>
        </w:rPr>
        <w:t xml:space="preserve"> I</w:t>
      </w:r>
      <w:proofErr w:type="gramEnd"/>
      <w:r w:rsidR="003A0D18">
        <w:rPr>
          <w:lang w:val="en-GB"/>
        </w:rPr>
        <w:t xml:space="preserve"> </w:t>
      </w:r>
      <w:r w:rsidR="00DD22F7">
        <w:rPr>
          <w:lang w:val="en-GB"/>
        </w:rPr>
        <w:t xml:space="preserve">started </w:t>
      </w:r>
      <w:r w:rsidR="003A0D18">
        <w:rPr>
          <w:lang w:val="en-GB"/>
        </w:rPr>
        <w:t xml:space="preserve">working as </w:t>
      </w:r>
      <w:r w:rsidR="00DD22F7">
        <w:rPr>
          <w:lang w:val="en-GB"/>
        </w:rPr>
        <w:t>D</w:t>
      </w:r>
      <w:r w:rsidR="003A0D18">
        <w:rPr>
          <w:lang w:val="en-GB"/>
        </w:rPr>
        <w:t xml:space="preserve">eputy General Manager at </w:t>
      </w:r>
      <w:proofErr w:type="spellStart"/>
      <w:r w:rsidR="003A0D18">
        <w:rPr>
          <w:lang w:val="en-GB"/>
        </w:rPr>
        <w:t>Mektebim</w:t>
      </w:r>
      <w:proofErr w:type="spellEnd"/>
      <w:r w:rsidR="003A0D18">
        <w:rPr>
          <w:lang w:val="en-GB"/>
        </w:rPr>
        <w:t xml:space="preserve"> College, responsible </w:t>
      </w:r>
      <w:r w:rsidR="00BA733F">
        <w:rPr>
          <w:lang w:val="en-GB"/>
        </w:rPr>
        <w:t>for</w:t>
      </w:r>
      <w:r w:rsidR="003A0D18">
        <w:rPr>
          <w:lang w:val="en-GB"/>
        </w:rPr>
        <w:t xml:space="preserve"> </w:t>
      </w:r>
      <w:r w:rsidR="00DD22F7">
        <w:rPr>
          <w:lang w:val="en-GB"/>
        </w:rPr>
        <w:t xml:space="preserve">academic management of </w:t>
      </w:r>
      <w:r w:rsidR="003A0D18">
        <w:rPr>
          <w:lang w:val="en-GB"/>
        </w:rPr>
        <w:t>22 different K12 schools all across Turkey</w:t>
      </w:r>
      <w:r w:rsidR="00DD22F7">
        <w:rPr>
          <w:lang w:val="en-GB"/>
        </w:rPr>
        <w:t xml:space="preserve">. </w:t>
      </w:r>
      <w:r w:rsidR="00BA733F">
        <w:rPr>
          <w:lang w:val="en-GB"/>
        </w:rPr>
        <w:t xml:space="preserve"> </w:t>
      </w:r>
      <w:r w:rsidR="00DD22F7">
        <w:rPr>
          <w:lang w:val="en-GB"/>
        </w:rPr>
        <w:t>With the str</w:t>
      </w:r>
      <w:r w:rsidR="009853BD">
        <w:rPr>
          <w:lang w:val="en-GB"/>
        </w:rPr>
        <w:t xml:space="preserve">ategic decision to close </w:t>
      </w:r>
      <w:proofErr w:type="spellStart"/>
      <w:r w:rsidR="00DD22F7">
        <w:rPr>
          <w:lang w:val="en-GB"/>
        </w:rPr>
        <w:t>Mektebim</w:t>
      </w:r>
      <w:proofErr w:type="spellEnd"/>
      <w:r w:rsidR="00DD22F7">
        <w:rPr>
          <w:lang w:val="en-GB"/>
        </w:rPr>
        <w:t xml:space="preserve"> schools, I</w:t>
      </w:r>
      <w:r w:rsidR="009853BD">
        <w:rPr>
          <w:lang w:val="en-GB"/>
        </w:rPr>
        <w:t xml:space="preserve"> decided to</w:t>
      </w:r>
      <w:r w:rsidR="00DD22F7">
        <w:rPr>
          <w:lang w:val="en-GB"/>
        </w:rPr>
        <w:t xml:space="preserve"> </w:t>
      </w:r>
      <w:r w:rsidR="009853BD">
        <w:rPr>
          <w:lang w:val="en-GB"/>
        </w:rPr>
        <w:t>continue my professional carrier at Okan College. Currently, I am working as Deputy General Manager and responsible from management of whole academic activities, curriculum, subjects and instructions at all K12 level of two campuses.</w:t>
      </w:r>
    </w:p>
    <w:p w14:paraId="369527A3" w14:textId="77777777" w:rsidR="00D17FD9" w:rsidRDefault="00D17FD9" w:rsidP="00D17FD9">
      <w:pPr>
        <w:pStyle w:val="Balk1"/>
        <w:rPr>
          <w:lang w:val="en-GB"/>
        </w:rPr>
      </w:pPr>
      <w:r>
        <w:rPr>
          <w:lang w:val="en-GB"/>
        </w:rPr>
        <w:t>Career Aspiration</w:t>
      </w:r>
    </w:p>
    <w:p w14:paraId="131E7B46" w14:textId="77777777" w:rsidR="006270A9" w:rsidRPr="00F12B1F" w:rsidRDefault="00F04216" w:rsidP="00F12B1F">
      <w:pPr>
        <w:spacing w:line="300" w:lineRule="atLeast"/>
        <w:jc w:val="both"/>
        <w:rPr>
          <w:lang w:val="en-GB"/>
        </w:rPr>
      </w:pPr>
      <w:r w:rsidRPr="00F12B1F">
        <w:rPr>
          <w:lang w:val="en-GB"/>
        </w:rPr>
        <w:t xml:space="preserve">I am </w:t>
      </w:r>
      <w:r w:rsidR="00D17FD9">
        <w:rPr>
          <w:lang w:val="en-GB"/>
        </w:rPr>
        <w:t xml:space="preserve">an </w:t>
      </w:r>
      <w:r w:rsidRPr="00F12B1F">
        <w:rPr>
          <w:lang w:val="en-GB"/>
        </w:rPr>
        <w:t>energetic,</w:t>
      </w:r>
      <w:r w:rsidR="005E257D" w:rsidRPr="00F12B1F">
        <w:rPr>
          <w:lang w:val="en-GB"/>
        </w:rPr>
        <w:t xml:space="preserve"> </w:t>
      </w:r>
      <w:r w:rsidRPr="00F12B1F">
        <w:rPr>
          <w:lang w:val="en-GB"/>
        </w:rPr>
        <w:t>result oriented</w:t>
      </w:r>
      <w:r w:rsidR="00C61B5B">
        <w:rPr>
          <w:lang w:val="en-GB"/>
        </w:rPr>
        <w:t>,</w:t>
      </w:r>
      <w:r w:rsidR="005E257D" w:rsidRPr="00F12B1F">
        <w:rPr>
          <w:lang w:val="en-GB"/>
        </w:rPr>
        <w:t xml:space="preserve"> </w:t>
      </w:r>
      <w:r w:rsidR="00C61B5B">
        <w:rPr>
          <w:lang w:val="en-GB"/>
        </w:rPr>
        <w:t xml:space="preserve">team player / leader with excellent communication skills. </w:t>
      </w:r>
      <w:r w:rsidR="005E257D" w:rsidRPr="00F12B1F">
        <w:rPr>
          <w:lang w:val="en-GB"/>
        </w:rPr>
        <w:t xml:space="preserve">I take joy in </w:t>
      </w:r>
      <w:r w:rsidR="0095332D">
        <w:rPr>
          <w:lang w:val="en-GB"/>
        </w:rPr>
        <w:t>broadening my horizon</w:t>
      </w:r>
      <w:r w:rsidR="005E257D" w:rsidRPr="00F12B1F">
        <w:rPr>
          <w:lang w:val="en-GB"/>
        </w:rPr>
        <w:t xml:space="preserve"> and explor</w:t>
      </w:r>
      <w:r w:rsidR="00C61B5B">
        <w:rPr>
          <w:lang w:val="en-GB"/>
        </w:rPr>
        <w:t>ing</w:t>
      </w:r>
      <w:r w:rsidR="005E257D" w:rsidRPr="00F12B1F">
        <w:rPr>
          <w:lang w:val="en-GB"/>
        </w:rPr>
        <w:t xml:space="preserve"> new ideas</w:t>
      </w:r>
      <w:r w:rsidR="0095332D">
        <w:rPr>
          <w:lang w:val="en-GB"/>
        </w:rPr>
        <w:t>,</w:t>
      </w:r>
      <w:r w:rsidR="005E257D" w:rsidRPr="00F12B1F">
        <w:rPr>
          <w:lang w:val="en-GB"/>
        </w:rPr>
        <w:t xml:space="preserve"> in the field of education.  </w:t>
      </w:r>
      <w:r w:rsidR="002B27B8" w:rsidRPr="00F12B1F">
        <w:rPr>
          <w:lang w:val="en-GB"/>
        </w:rPr>
        <w:t xml:space="preserve">I </w:t>
      </w:r>
      <w:r w:rsidR="005E257D" w:rsidRPr="00F12B1F">
        <w:rPr>
          <w:lang w:val="en-GB"/>
        </w:rPr>
        <w:t>aspire</w:t>
      </w:r>
      <w:r w:rsidR="002B27B8" w:rsidRPr="00F12B1F">
        <w:rPr>
          <w:lang w:val="en-GB"/>
        </w:rPr>
        <w:t xml:space="preserve"> to </w:t>
      </w:r>
      <w:r w:rsidR="005E257D" w:rsidRPr="00F12B1F">
        <w:rPr>
          <w:lang w:val="en-GB"/>
        </w:rPr>
        <w:t>take on different responsibilities and self-actualize in more effective roles</w:t>
      </w:r>
      <w:r w:rsidR="00C61B5B">
        <w:rPr>
          <w:lang w:val="en-GB"/>
        </w:rPr>
        <w:t xml:space="preserve"> in the field of education management</w:t>
      </w:r>
      <w:r w:rsidR="005E257D" w:rsidRPr="00F12B1F">
        <w:rPr>
          <w:lang w:val="en-GB"/>
        </w:rPr>
        <w:t>.</w:t>
      </w:r>
    </w:p>
    <w:p w14:paraId="136BE4DB" w14:textId="77777777" w:rsidR="006270A9" w:rsidRPr="00F12B1F" w:rsidRDefault="00F04216">
      <w:pPr>
        <w:pStyle w:val="Balk1"/>
        <w:rPr>
          <w:lang w:val="en-GB"/>
        </w:rPr>
      </w:pPr>
      <w:r w:rsidRPr="00F12B1F">
        <w:rPr>
          <w:lang w:val="en-GB"/>
        </w:rPr>
        <w:t>Education</w:t>
      </w:r>
    </w:p>
    <w:p w14:paraId="2D37506B" w14:textId="77777777" w:rsidR="00656D73" w:rsidRPr="00F12B1F" w:rsidRDefault="00656D73" w:rsidP="005D5D3D">
      <w:pPr>
        <w:pStyle w:val="ListeMaddemi"/>
        <w:numPr>
          <w:ilvl w:val="0"/>
          <w:numId w:val="29"/>
        </w:numPr>
        <w:rPr>
          <w:lang w:val="en-GB"/>
        </w:rPr>
      </w:pPr>
      <w:r w:rsidRPr="00F12B1F">
        <w:rPr>
          <w:lang w:val="en-GB" w:bidi="tr-TR"/>
        </w:rPr>
        <w:t xml:space="preserve">MA in Education Management – </w:t>
      </w:r>
      <w:proofErr w:type="spellStart"/>
      <w:r w:rsidRPr="00F12B1F">
        <w:rPr>
          <w:lang w:val="en-GB" w:bidi="tr-TR"/>
        </w:rPr>
        <w:t>Yeditepe</w:t>
      </w:r>
      <w:proofErr w:type="spellEnd"/>
      <w:r w:rsidRPr="00F12B1F">
        <w:rPr>
          <w:lang w:val="en-GB" w:bidi="tr-TR"/>
        </w:rPr>
        <w:t xml:space="preserve"> University </w:t>
      </w:r>
    </w:p>
    <w:p w14:paraId="3E14EED0" w14:textId="77777777" w:rsidR="00656D73" w:rsidRPr="00F12B1F" w:rsidRDefault="00656D73" w:rsidP="00656D73">
      <w:pPr>
        <w:pStyle w:val="ListeMaddemi"/>
        <w:numPr>
          <w:ilvl w:val="0"/>
          <w:numId w:val="0"/>
        </w:numPr>
        <w:ind w:left="216"/>
        <w:rPr>
          <w:lang w:val="en-GB"/>
        </w:rPr>
      </w:pPr>
      <w:r w:rsidRPr="00F12B1F">
        <w:rPr>
          <w:lang w:val="en-GB" w:bidi="tr-TR"/>
        </w:rPr>
        <w:t xml:space="preserve">(2016 – 2018) - High </w:t>
      </w:r>
      <w:r w:rsidR="00F12B1F" w:rsidRPr="00F12B1F">
        <w:rPr>
          <w:lang w:val="en-GB" w:bidi="tr-TR"/>
        </w:rPr>
        <w:t>honours</w:t>
      </w:r>
    </w:p>
    <w:p w14:paraId="441A8884" w14:textId="77777777" w:rsidR="00656D73" w:rsidRPr="00F12B1F" w:rsidRDefault="00656D73" w:rsidP="00656D73">
      <w:pPr>
        <w:pStyle w:val="ListeMaddemi"/>
        <w:rPr>
          <w:lang w:val="en-GB"/>
        </w:rPr>
      </w:pPr>
      <w:r w:rsidRPr="00F12B1F">
        <w:rPr>
          <w:lang w:val="en-GB" w:bidi="tr-TR"/>
        </w:rPr>
        <w:t xml:space="preserve">BS in Physics </w:t>
      </w:r>
      <w:r w:rsidR="00297219">
        <w:rPr>
          <w:lang w:val="en-GB" w:bidi="tr-TR"/>
        </w:rPr>
        <w:t xml:space="preserve">Teaching </w:t>
      </w:r>
      <w:r w:rsidRPr="00F12B1F">
        <w:rPr>
          <w:lang w:val="en-GB" w:bidi="tr-TR"/>
        </w:rPr>
        <w:t>– Marmara Uni</w:t>
      </w:r>
      <w:r w:rsidR="005D5D3D" w:rsidRPr="00F12B1F">
        <w:rPr>
          <w:lang w:val="en-GB" w:bidi="tr-TR"/>
        </w:rPr>
        <w:t>versity</w:t>
      </w:r>
    </w:p>
    <w:p w14:paraId="48F3F975" w14:textId="77777777" w:rsidR="00656D73" w:rsidRPr="00F12B1F" w:rsidRDefault="00656D73" w:rsidP="00656D73">
      <w:pPr>
        <w:pStyle w:val="ListeMaddemi"/>
        <w:numPr>
          <w:ilvl w:val="0"/>
          <w:numId w:val="0"/>
        </w:numPr>
        <w:ind w:left="216"/>
        <w:rPr>
          <w:lang w:val="en-GB"/>
        </w:rPr>
      </w:pPr>
      <w:r w:rsidRPr="00F12B1F">
        <w:rPr>
          <w:lang w:val="en-GB" w:bidi="tr-TR"/>
        </w:rPr>
        <w:t>(1989 – 1994) – 2nd in class</w:t>
      </w:r>
    </w:p>
    <w:p w14:paraId="52B5DE9C" w14:textId="041CEDC9" w:rsidR="005D5D3D" w:rsidRPr="00F12B1F" w:rsidRDefault="00656D73" w:rsidP="001B29CF">
      <w:pPr>
        <w:pStyle w:val="ListeMaddemi"/>
        <w:rPr>
          <w:lang w:val="en-GB"/>
        </w:rPr>
      </w:pPr>
      <w:r w:rsidRPr="00F12B1F">
        <w:rPr>
          <w:lang w:val="en-GB" w:bidi="tr-TR"/>
        </w:rPr>
        <w:t xml:space="preserve">High School – </w:t>
      </w:r>
      <w:r w:rsidRPr="009853BD">
        <w:rPr>
          <w:b/>
          <w:lang w:val="en-GB" w:bidi="tr-TR"/>
        </w:rPr>
        <w:t>TED</w:t>
      </w:r>
      <w:r w:rsidR="009853BD">
        <w:rPr>
          <w:b/>
          <w:lang w:val="en-GB" w:bidi="tr-TR"/>
        </w:rPr>
        <w:t xml:space="preserve"> Kayseri College</w:t>
      </w:r>
      <w:r w:rsidRPr="00F12B1F">
        <w:rPr>
          <w:lang w:val="en-GB" w:bidi="tr-TR"/>
        </w:rPr>
        <w:t xml:space="preserve"> and later </w:t>
      </w:r>
      <w:proofErr w:type="spellStart"/>
      <w:r w:rsidRPr="00F12B1F">
        <w:rPr>
          <w:lang w:val="en-GB" w:bidi="tr-TR"/>
        </w:rPr>
        <w:t>Fenerbahçe</w:t>
      </w:r>
      <w:proofErr w:type="spellEnd"/>
      <w:r w:rsidRPr="00F12B1F">
        <w:rPr>
          <w:lang w:val="en-GB" w:bidi="tr-TR"/>
        </w:rPr>
        <w:t xml:space="preserve"> High School </w:t>
      </w:r>
    </w:p>
    <w:p w14:paraId="2629F019" w14:textId="4E3BA194" w:rsidR="00656D73" w:rsidRDefault="009853BD" w:rsidP="005D5D3D">
      <w:pPr>
        <w:pStyle w:val="ListeMaddemi"/>
        <w:numPr>
          <w:ilvl w:val="0"/>
          <w:numId w:val="0"/>
        </w:numPr>
        <w:ind w:left="216"/>
        <w:rPr>
          <w:lang w:val="en-GB" w:bidi="tr-TR"/>
        </w:rPr>
      </w:pPr>
      <w:r>
        <w:rPr>
          <w:lang w:val="en-GB" w:bidi="tr-TR"/>
        </w:rPr>
        <w:t>(1985</w:t>
      </w:r>
      <w:r w:rsidR="00656D73" w:rsidRPr="00F12B1F">
        <w:rPr>
          <w:lang w:val="en-GB" w:bidi="tr-TR"/>
        </w:rPr>
        <w:t xml:space="preserve"> – 1989)</w:t>
      </w:r>
      <w:r w:rsidR="005D5D3D" w:rsidRPr="00F12B1F">
        <w:rPr>
          <w:lang w:val="en-GB" w:bidi="tr-TR"/>
        </w:rPr>
        <w:t xml:space="preserve"> – High </w:t>
      </w:r>
      <w:r w:rsidR="00F12B1F" w:rsidRPr="00F12B1F">
        <w:rPr>
          <w:lang w:val="en-GB" w:bidi="tr-TR"/>
        </w:rPr>
        <w:t>honours</w:t>
      </w:r>
    </w:p>
    <w:p w14:paraId="4128B460" w14:textId="50DA941B" w:rsidR="009853BD" w:rsidRDefault="009853BD" w:rsidP="005D5D3D">
      <w:pPr>
        <w:pStyle w:val="ListeMaddemi"/>
        <w:numPr>
          <w:ilvl w:val="0"/>
          <w:numId w:val="0"/>
        </w:numPr>
        <w:ind w:left="216"/>
        <w:rPr>
          <w:lang w:val="en-GB" w:bidi="tr-TR"/>
        </w:rPr>
      </w:pPr>
      <w:r>
        <w:rPr>
          <w:lang w:val="en-GB" w:bidi="tr-TR"/>
        </w:rPr>
        <w:t>Primary School and Middle School- TED Kayseri College</w:t>
      </w:r>
    </w:p>
    <w:p w14:paraId="6C70B050" w14:textId="61F6DF3F" w:rsidR="009853BD" w:rsidRPr="00F12B1F" w:rsidRDefault="009853BD" w:rsidP="005D5D3D">
      <w:pPr>
        <w:pStyle w:val="ListeMaddemi"/>
        <w:numPr>
          <w:ilvl w:val="0"/>
          <w:numId w:val="0"/>
        </w:numPr>
        <w:ind w:left="216"/>
        <w:rPr>
          <w:lang w:val="en-GB"/>
        </w:rPr>
      </w:pPr>
      <w:r>
        <w:rPr>
          <w:lang w:val="en-GB" w:bidi="tr-TR"/>
        </w:rPr>
        <w:t>(1977-1985)</w:t>
      </w:r>
    </w:p>
    <w:p w14:paraId="31ECB85D" w14:textId="3CDC4DB4" w:rsidR="006270A9" w:rsidRDefault="005D5D3D">
      <w:pPr>
        <w:pStyle w:val="Balk1"/>
        <w:rPr>
          <w:lang w:val="en-GB"/>
        </w:rPr>
      </w:pPr>
      <w:r w:rsidRPr="00F12B1F">
        <w:rPr>
          <w:lang w:val="en-GB"/>
        </w:rPr>
        <w:t>Experience</w:t>
      </w:r>
    </w:p>
    <w:p w14:paraId="6A9DC3B0" w14:textId="1EDD3943" w:rsidR="004D7712" w:rsidRDefault="004D7712">
      <w:pPr>
        <w:pStyle w:val="Balk1"/>
        <w:rPr>
          <w:lang w:val="en-GB"/>
        </w:rPr>
      </w:pPr>
    </w:p>
    <w:p w14:paraId="27EA80C1" w14:textId="064960C3" w:rsidR="004D7712" w:rsidRDefault="004D7712">
      <w:pPr>
        <w:pStyle w:val="Balk1"/>
        <w:rPr>
          <w:color w:val="4D4D4D" w:themeColor="text2"/>
          <w:sz w:val="22"/>
          <w:szCs w:val="22"/>
          <w:lang w:val="en-GB"/>
        </w:rPr>
      </w:pPr>
      <w:r w:rsidRPr="004D7712">
        <w:rPr>
          <w:color w:val="4D4D4D" w:themeColor="text2"/>
          <w:sz w:val="22"/>
          <w:szCs w:val="22"/>
          <w:lang w:val="en-GB"/>
        </w:rPr>
        <w:t>Okan College- Deputy General Manager</w:t>
      </w:r>
    </w:p>
    <w:p w14:paraId="4811BC35" w14:textId="0BD79F9C" w:rsidR="004D7712" w:rsidRDefault="004D7712">
      <w:pPr>
        <w:pStyle w:val="Balk1"/>
        <w:rPr>
          <w:rFonts w:asciiTheme="minorHAnsi" w:hAnsiTheme="minorHAnsi"/>
          <w:b w:val="0"/>
          <w:i/>
          <w:color w:val="4D4D4D" w:themeColor="text2"/>
          <w:sz w:val="22"/>
          <w:szCs w:val="22"/>
          <w:lang w:val="en-GB"/>
        </w:rPr>
      </w:pPr>
      <w:r w:rsidRPr="004D7712">
        <w:rPr>
          <w:rFonts w:asciiTheme="minorHAnsi" w:hAnsiTheme="minorHAnsi"/>
          <w:b w:val="0"/>
          <w:i/>
          <w:color w:val="4D4D4D" w:themeColor="text2"/>
          <w:sz w:val="22"/>
          <w:szCs w:val="22"/>
          <w:lang w:val="en-GB"/>
        </w:rPr>
        <w:t xml:space="preserve">Aug2021 </w:t>
      </w:r>
      <w:r>
        <w:rPr>
          <w:rFonts w:asciiTheme="minorHAnsi" w:hAnsiTheme="minorHAnsi"/>
          <w:b w:val="0"/>
          <w:i/>
          <w:color w:val="4D4D4D" w:themeColor="text2"/>
          <w:sz w:val="22"/>
          <w:szCs w:val="22"/>
          <w:lang w:val="en-GB"/>
        </w:rPr>
        <w:t>–</w:t>
      </w:r>
      <w:r w:rsidRPr="004D7712">
        <w:rPr>
          <w:rFonts w:asciiTheme="minorHAnsi" w:hAnsiTheme="minorHAnsi"/>
          <w:b w:val="0"/>
          <w:i/>
          <w:color w:val="4D4D4D" w:themeColor="text2"/>
          <w:sz w:val="22"/>
          <w:szCs w:val="22"/>
          <w:lang w:val="en-GB"/>
        </w:rPr>
        <w:t xml:space="preserve"> </w:t>
      </w:r>
    </w:p>
    <w:p w14:paraId="7DF93156" w14:textId="77777777" w:rsidR="004D7712" w:rsidRPr="004D7712" w:rsidRDefault="004D7712">
      <w:pPr>
        <w:pStyle w:val="Balk1"/>
        <w:rPr>
          <w:rFonts w:asciiTheme="minorHAnsi" w:hAnsiTheme="minorHAnsi"/>
          <w:b w:val="0"/>
          <w:i/>
          <w:color w:val="4D4D4D" w:themeColor="text2"/>
          <w:sz w:val="22"/>
          <w:szCs w:val="22"/>
          <w:lang w:val="en-GB"/>
        </w:rPr>
      </w:pPr>
    </w:p>
    <w:p w14:paraId="1E684B67" w14:textId="32C1BE02" w:rsidR="003A0D18" w:rsidRPr="00F12B1F" w:rsidRDefault="004D7712" w:rsidP="003A0D18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t xml:space="preserve">Manage / supervise two different </w:t>
      </w:r>
      <w:r w:rsidR="003A0D18">
        <w:rPr>
          <w:lang w:val="en-GB" w:bidi="tr-TR"/>
        </w:rPr>
        <w:t>K12 S</w:t>
      </w:r>
      <w:r>
        <w:rPr>
          <w:lang w:val="en-GB" w:bidi="tr-TR"/>
        </w:rPr>
        <w:t>chools in İstanbul</w:t>
      </w:r>
    </w:p>
    <w:p w14:paraId="22215ED3" w14:textId="407923EA" w:rsidR="003A0D18" w:rsidRDefault="003E32B3" w:rsidP="003E32B3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t xml:space="preserve">Management of whole academic activities, curriculum </w:t>
      </w:r>
      <w:r w:rsidR="003A0D18" w:rsidRPr="003E32B3">
        <w:rPr>
          <w:lang w:val="en-GB" w:bidi="tr-TR"/>
        </w:rPr>
        <w:t>across all schools and levels</w:t>
      </w:r>
    </w:p>
    <w:p w14:paraId="02639C28" w14:textId="0459E038" w:rsidR="003E32B3" w:rsidRPr="003E32B3" w:rsidRDefault="003E32B3" w:rsidP="003E32B3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t>Embedding educational excellence and innovative approaches into school climate</w:t>
      </w:r>
    </w:p>
    <w:p w14:paraId="753F852A" w14:textId="2D56B050" w:rsidR="003A0D18" w:rsidRDefault="003E32B3" w:rsidP="003A0D18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t>School principal, vice p</w:t>
      </w:r>
      <w:r w:rsidR="004D7712">
        <w:rPr>
          <w:lang w:val="en-GB" w:bidi="tr-TR"/>
        </w:rPr>
        <w:t>rinc</w:t>
      </w:r>
      <w:r>
        <w:rPr>
          <w:lang w:val="en-GB" w:bidi="tr-TR"/>
        </w:rPr>
        <w:t>ipal, h</w:t>
      </w:r>
      <w:r w:rsidR="004D7712">
        <w:rPr>
          <w:lang w:val="en-GB" w:bidi="tr-TR"/>
        </w:rPr>
        <w:t xml:space="preserve">ead of departments and </w:t>
      </w:r>
      <w:r>
        <w:rPr>
          <w:lang w:val="en-GB" w:bidi="tr-TR"/>
        </w:rPr>
        <w:t>t</w:t>
      </w:r>
      <w:r w:rsidR="003A0D18">
        <w:rPr>
          <w:lang w:val="en-GB" w:bidi="tr-TR"/>
        </w:rPr>
        <w:t>eacher recruitment and retention</w:t>
      </w:r>
    </w:p>
    <w:p w14:paraId="20E48529" w14:textId="77777777" w:rsidR="003A0D18" w:rsidRPr="00F12B1F" w:rsidRDefault="003A0D18" w:rsidP="003A0D18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t>PD programs for teachers and head of departments</w:t>
      </w:r>
    </w:p>
    <w:p w14:paraId="79D534C2" w14:textId="2A4B5D38" w:rsidR="003A0D18" w:rsidRDefault="003A0D18" w:rsidP="003A0D18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PR activities and student/parent relations</w:t>
      </w:r>
    </w:p>
    <w:p w14:paraId="2843F487" w14:textId="06FEAFB6" w:rsidR="004D7712" w:rsidRDefault="003E32B3" w:rsidP="003A0D18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lastRenderedPageBreak/>
        <w:t>Supervise/manage a</w:t>
      </w:r>
      <w:r w:rsidR="004D7712">
        <w:rPr>
          <w:lang w:val="en-GB" w:bidi="tr-TR"/>
        </w:rPr>
        <w:t xml:space="preserve">ll </w:t>
      </w:r>
      <w:r>
        <w:rPr>
          <w:lang w:val="en-GB" w:bidi="tr-TR"/>
        </w:rPr>
        <w:t xml:space="preserve">in school </w:t>
      </w:r>
      <w:r w:rsidR="004D7712">
        <w:rPr>
          <w:lang w:val="en-GB" w:bidi="tr-TR"/>
        </w:rPr>
        <w:t xml:space="preserve">assessment </w:t>
      </w:r>
      <w:r>
        <w:rPr>
          <w:lang w:val="en-GB" w:bidi="tr-TR"/>
        </w:rPr>
        <w:t>plans/</w:t>
      </w:r>
      <w:r w:rsidR="004D7712">
        <w:rPr>
          <w:lang w:val="en-GB" w:bidi="tr-TR"/>
        </w:rPr>
        <w:t>programs</w:t>
      </w:r>
    </w:p>
    <w:p w14:paraId="3EADF3C2" w14:textId="03091D7E" w:rsidR="004D7712" w:rsidRDefault="004D7712" w:rsidP="003A0D18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t xml:space="preserve">Management of </w:t>
      </w:r>
      <w:r w:rsidR="003E32B3">
        <w:rPr>
          <w:lang w:val="en-GB" w:bidi="tr-TR"/>
        </w:rPr>
        <w:t>nation</w:t>
      </w:r>
      <w:r>
        <w:rPr>
          <w:lang w:val="en-GB" w:bidi="tr-TR"/>
        </w:rPr>
        <w:t>wide</w:t>
      </w:r>
      <w:r w:rsidR="003E32B3">
        <w:rPr>
          <w:lang w:val="en-GB" w:bidi="tr-TR"/>
        </w:rPr>
        <w:t xml:space="preserve"> election exam preparation programs like LGS and YKS</w:t>
      </w:r>
    </w:p>
    <w:p w14:paraId="0FBD0A2C" w14:textId="2CD38438" w:rsidR="003E32B3" w:rsidRDefault="003E32B3" w:rsidP="003A0D18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>
        <w:rPr>
          <w:lang w:val="en-GB" w:bidi="tr-TR"/>
        </w:rPr>
        <w:t xml:space="preserve">Manage </w:t>
      </w:r>
      <w:proofErr w:type="spellStart"/>
      <w:r>
        <w:rPr>
          <w:lang w:val="en-GB" w:bidi="tr-TR"/>
        </w:rPr>
        <w:t>enrollment</w:t>
      </w:r>
      <w:proofErr w:type="spellEnd"/>
      <w:r>
        <w:rPr>
          <w:lang w:val="en-GB" w:bidi="tr-TR"/>
        </w:rPr>
        <w:t xml:space="preserve"> procedure and plans of all K12 students</w:t>
      </w:r>
    </w:p>
    <w:p w14:paraId="0B425CD0" w14:textId="4259BEFC" w:rsidR="003E32B3" w:rsidRDefault="003E32B3" w:rsidP="003E32B3">
      <w:pPr>
        <w:pStyle w:val="ListeMaddemi"/>
        <w:numPr>
          <w:ilvl w:val="0"/>
          <w:numId w:val="0"/>
        </w:numPr>
        <w:ind w:left="284"/>
        <w:rPr>
          <w:lang w:val="en-GB" w:bidi="tr-TR"/>
        </w:rPr>
      </w:pPr>
    </w:p>
    <w:p w14:paraId="50491A28" w14:textId="77777777" w:rsidR="004D7712" w:rsidRDefault="004D7712" w:rsidP="004D7712">
      <w:pPr>
        <w:pStyle w:val="ListeMaddemi"/>
        <w:numPr>
          <w:ilvl w:val="0"/>
          <w:numId w:val="0"/>
        </w:numPr>
        <w:rPr>
          <w:b/>
          <w:bCs/>
          <w:lang w:val="en-GB" w:bidi="tr-TR"/>
        </w:rPr>
      </w:pPr>
      <w:proofErr w:type="spellStart"/>
      <w:r>
        <w:rPr>
          <w:b/>
          <w:bCs/>
          <w:lang w:val="en-GB" w:bidi="tr-TR"/>
        </w:rPr>
        <w:t>Mektebim</w:t>
      </w:r>
      <w:proofErr w:type="spellEnd"/>
      <w:r>
        <w:rPr>
          <w:b/>
          <w:bCs/>
          <w:lang w:val="en-GB" w:bidi="tr-TR"/>
        </w:rPr>
        <w:t xml:space="preserve"> College- Deputy General Manager</w:t>
      </w:r>
    </w:p>
    <w:p w14:paraId="603B213F" w14:textId="6CD91E74" w:rsidR="004D7712" w:rsidRDefault="004D7712" w:rsidP="004D7712">
      <w:pPr>
        <w:pStyle w:val="ListeMaddemi"/>
        <w:numPr>
          <w:ilvl w:val="0"/>
          <w:numId w:val="0"/>
        </w:numPr>
        <w:rPr>
          <w:bCs/>
          <w:i/>
          <w:lang w:val="en-GB" w:bidi="tr-TR"/>
        </w:rPr>
      </w:pPr>
      <w:r>
        <w:rPr>
          <w:bCs/>
          <w:i/>
          <w:lang w:val="en-GB" w:bidi="tr-TR"/>
        </w:rPr>
        <w:t>Aug 2020- March 2021</w:t>
      </w:r>
    </w:p>
    <w:p w14:paraId="04A51F29" w14:textId="06577709" w:rsidR="004D7712" w:rsidRDefault="004D7712" w:rsidP="004D7712">
      <w:pPr>
        <w:pStyle w:val="ListeMaddemi"/>
        <w:rPr>
          <w:bCs/>
          <w:lang w:val="en-GB" w:bidi="tr-TR"/>
        </w:rPr>
      </w:pPr>
      <w:r w:rsidRPr="004D7712">
        <w:rPr>
          <w:bCs/>
          <w:lang w:val="en-GB" w:bidi="tr-TR"/>
        </w:rPr>
        <w:t>Manage / supervise all 22 K12 Schools in Turkey</w:t>
      </w:r>
    </w:p>
    <w:p w14:paraId="647E3756" w14:textId="096590DE" w:rsidR="003E32B3" w:rsidRPr="004D7712" w:rsidRDefault="003E32B3" w:rsidP="004D7712">
      <w:pPr>
        <w:pStyle w:val="ListeMaddemi"/>
        <w:rPr>
          <w:bCs/>
          <w:lang w:val="en-GB" w:bidi="tr-TR"/>
        </w:rPr>
      </w:pPr>
      <w:r>
        <w:rPr>
          <w:bCs/>
          <w:lang w:val="en-GB" w:bidi="tr-TR"/>
        </w:rPr>
        <w:t>Responsible from innovative approach of school</w:t>
      </w:r>
    </w:p>
    <w:p w14:paraId="4DA90F3B" w14:textId="2EB85787" w:rsidR="004D7712" w:rsidRPr="004D7712" w:rsidRDefault="004D7712" w:rsidP="004D7712">
      <w:pPr>
        <w:pStyle w:val="ListeMaddemi"/>
        <w:rPr>
          <w:bCs/>
          <w:lang w:val="en-GB" w:bidi="tr-TR"/>
        </w:rPr>
      </w:pPr>
      <w:r w:rsidRPr="004D7712">
        <w:rPr>
          <w:bCs/>
          <w:lang w:val="en-GB" w:bidi="tr-TR"/>
        </w:rPr>
        <w:t>Academic coordination across all schools and levels</w:t>
      </w:r>
    </w:p>
    <w:p w14:paraId="69BA3222" w14:textId="41B15175" w:rsidR="004D7712" w:rsidRPr="004D7712" w:rsidRDefault="004D7712" w:rsidP="004D7712">
      <w:pPr>
        <w:pStyle w:val="ListeMaddemi"/>
        <w:rPr>
          <w:bCs/>
          <w:lang w:val="en-GB" w:bidi="tr-TR"/>
        </w:rPr>
      </w:pPr>
      <w:r w:rsidRPr="004D7712">
        <w:rPr>
          <w:bCs/>
          <w:lang w:val="en-GB" w:bidi="tr-TR"/>
        </w:rPr>
        <w:t>Teacher recruitment and retention</w:t>
      </w:r>
    </w:p>
    <w:p w14:paraId="27222B2E" w14:textId="727B7814" w:rsidR="004D7712" w:rsidRPr="004D7712" w:rsidRDefault="004D7712" w:rsidP="004D7712">
      <w:pPr>
        <w:pStyle w:val="ListeMaddemi"/>
        <w:rPr>
          <w:bCs/>
          <w:lang w:val="en-GB" w:bidi="tr-TR"/>
        </w:rPr>
      </w:pPr>
      <w:r w:rsidRPr="004D7712">
        <w:rPr>
          <w:bCs/>
          <w:lang w:val="en-GB" w:bidi="tr-TR"/>
        </w:rPr>
        <w:t>PD programs for teachers and head of departments</w:t>
      </w:r>
    </w:p>
    <w:p w14:paraId="106D0AFF" w14:textId="1B36F3BC" w:rsidR="003A0D18" w:rsidRDefault="004D7712" w:rsidP="004D7712">
      <w:pPr>
        <w:pStyle w:val="ListeMaddemi"/>
        <w:numPr>
          <w:ilvl w:val="0"/>
          <w:numId w:val="0"/>
        </w:numPr>
        <w:rPr>
          <w:bCs/>
          <w:lang w:val="en-GB" w:bidi="tr-TR"/>
        </w:rPr>
      </w:pPr>
      <w:proofErr w:type="gramStart"/>
      <w:r w:rsidRPr="004D7712">
        <w:rPr>
          <w:bCs/>
          <w:lang w:val="en-GB" w:bidi="tr-TR"/>
        </w:rPr>
        <w:t>·  PR</w:t>
      </w:r>
      <w:proofErr w:type="gramEnd"/>
      <w:r w:rsidRPr="004D7712">
        <w:rPr>
          <w:bCs/>
          <w:lang w:val="en-GB" w:bidi="tr-TR"/>
        </w:rPr>
        <w:t xml:space="preserve"> activities and student/parent relations</w:t>
      </w:r>
    </w:p>
    <w:p w14:paraId="26314259" w14:textId="77777777" w:rsidR="003E32B3" w:rsidRPr="004D7712" w:rsidRDefault="003E32B3" w:rsidP="004D7712">
      <w:pPr>
        <w:pStyle w:val="ListeMaddemi"/>
        <w:numPr>
          <w:ilvl w:val="0"/>
          <w:numId w:val="0"/>
        </w:numPr>
        <w:rPr>
          <w:bCs/>
          <w:lang w:val="en-GB" w:bidi="tr-TR"/>
        </w:rPr>
      </w:pPr>
    </w:p>
    <w:p w14:paraId="424BA105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b/>
          <w:bCs/>
          <w:lang w:val="en-GB" w:bidi="tr-TR"/>
        </w:rPr>
      </w:pPr>
      <w:proofErr w:type="spellStart"/>
      <w:r w:rsidRPr="00F12B1F">
        <w:rPr>
          <w:b/>
          <w:bCs/>
          <w:lang w:val="en-GB" w:bidi="tr-TR"/>
        </w:rPr>
        <w:t>Bahçeşehir</w:t>
      </w:r>
      <w:proofErr w:type="spellEnd"/>
      <w:r w:rsidRPr="00F12B1F">
        <w:rPr>
          <w:b/>
          <w:bCs/>
          <w:lang w:val="en-GB" w:bidi="tr-TR"/>
        </w:rPr>
        <w:t xml:space="preserve"> College - Science &amp; Techno</w:t>
      </w:r>
      <w:r w:rsidR="00C61B5B">
        <w:rPr>
          <w:b/>
          <w:bCs/>
          <w:lang w:val="en-GB" w:bidi="tr-TR"/>
        </w:rPr>
        <w:t>logy</w:t>
      </w:r>
      <w:r w:rsidRPr="00F12B1F">
        <w:rPr>
          <w:b/>
          <w:bCs/>
          <w:lang w:val="en-GB" w:bidi="tr-TR"/>
        </w:rPr>
        <w:t xml:space="preserve"> High Schools</w:t>
      </w:r>
      <w:r w:rsidR="003A0D18">
        <w:rPr>
          <w:b/>
          <w:bCs/>
          <w:lang w:val="en-GB" w:bidi="tr-TR"/>
        </w:rPr>
        <w:t xml:space="preserve"> General</w:t>
      </w:r>
      <w:r w:rsidRPr="00F12B1F">
        <w:rPr>
          <w:b/>
          <w:bCs/>
          <w:lang w:val="en-GB" w:bidi="tr-TR"/>
        </w:rPr>
        <w:t xml:space="preserve"> Coordinator</w:t>
      </w:r>
    </w:p>
    <w:p w14:paraId="6A6D021F" w14:textId="77777777" w:rsidR="005D5D3D" w:rsidRPr="00F12B1F" w:rsidRDefault="003A0D18" w:rsidP="005D5D3D">
      <w:pPr>
        <w:pStyle w:val="ListeMaddemi"/>
        <w:numPr>
          <w:ilvl w:val="0"/>
          <w:numId w:val="0"/>
        </w:numPr>
        <w:ind w:left="216" w:hanging="216"/>
        <w:rPr>
          <w:i/>
          <w:iCs/>
          <w:lang w:val="en-GB" w:bidi="tr-TR"/>
        </w:rPr>
      </w:pPr>
      <w:r>
        <w:rPr>
          <w:i/>
          <w:iCs/>
          <w:lang w:val="en-GB" w:bidi="tr-TR"/>
        </w:rPr>
        <w:t>2018–2020</w:t>
      </w:r>
    </w:p>
    <w:p w14:paraId="72F76023" w14:textId="77777777" w:rsidR="005D5D3D" w:rsidRPr="00F12B1F" w:rsidRDefault="005D5D3D" w:rsidP="005D5D3D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Manage / supervise all 1</w:t>
      </w:r>
      <w:r w:rsidR="00E129D9">
        <w:rPr>
          <w:lang w:val="en-GB" w:bidi="tr-TR"/>
        </w:rPr>
        <w:t>5</w:t>
      </w:r>
      <w:r w:rsidRPr="00F12B1F">
        <w:rPr>
          <w:lang w:val="en-GB" w:bidi="tr-TR"/>
        </w:rPr>
        <w:t xml:space="preserve"> Science &amp; Technology </w:t>
      </w:r>
      <w:r w:rsidR="00835E67">
        <w:rPr>
          <w:lang w:val="en-GB" w:bidi="tr-TR"/>
        </w:rPr>
        <w:t>High S</w:t>
      </w:r>
      <w:r w:rsidRPr="00F12B1F">
        <w:rPr>
          <w:lang w:val="en-GB" w:bidi="tr-TR"/>
        </w:rPr>
        <w:t>chools in Turkey</w:t>
      </w:r>
    </w:p>
    <w:p w14:paraId="173008BE" w14:textId="77777777" w:rsidR="005D5D3D" w:rsidRPr="00F12B1F" w:rsidRDefault="005D5D3D" w:rsidP="005D5D3D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Academic coordination across all schools</w:t>
      </w:r>
    </w:p>
    <w:p w14:paraId="28CC1566" w14:textId="77777777" w:rsidR="005D5D3D" w:rsidRPr="00F12B1F" w:rsidRDefault="005D5D3D" w:rsidP="005D5D3D">
      <w:pPr>
        <w:pStyle w:val="ListeMaddemi"/>
        <w:numPr>
          <w:ilvl w:val="0"/>
          <w:numId w:val="30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PR activities and student/parent relations</w:t>
      </w:r>
    </w:p>
    <w:p w14:paraId="385DC29F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lang w:val="en-GB" w:bidi="tr-TR"/>
        </w:rPr>
      </w:pPr>
    </w:p>
    <w:p w14:paraId="00001C11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b/>
          <w:bCs/>
          <w:lang w:val="en-GB" w:bidi="tr-TR"/>
        </w:rPr>
      </w:pPr>
      <w:proofErr w:type="spellStart"/>
      <w:r w:rsidRPr="00F12B1F">
        <w:rPr>
          <w:b/>
          <w:bCs/>
          <w:lang w:val="en-GB" w:bidi="tr-TR"/>
        </w:rPr>
        <w:t>Uskudar</w:t>
      </w:r>
      <w:proofErr w:type="spellEnd"/>
      <w:r w:rsidRPr="00F12B1F">
        <w:rPr>
          <w:b/>
          <w:bCs/>
          <w:lang w:val="en-GB" w:bidi="tr-TR"/>
        </w:rPr>
        <w:t xml:space="preserve"> American </w:t>
      </w:r>
      <w:proofErr w:type="gramStart"/>
      <w:r w:rsidRPr="00F12B1F">
        <w:rPr>
          <w:b/>
          <w:bCs/>
          <w:lang w:val="en-GB" w:bidi="tr-TR"/>
        </w:rPr>
        <w:t>Academy  -</w:t>
      </w:r>
      <w:proofErr w:type="gramEnd"/>
      <w:r w:rsidRPr="00F12B1F">
        <w:rPr>
          <w:b/>
          <w:bCs/>
          <w:lang w:val="en-GB" w:bidi="tr-TR"/>
        </w:rPr>
        <w:t xml:space="preserve"> Physics Teacher</w:t>
      </w:r>
    </w:p>
    <w:p w14:paraId="1F416489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i/>
          <w:iCs/>
          <w:lang w:val="en-GB" w:bidi="tr-TR"/>
        </w:rPr>
      </w:pPr>
      <w:r w:rsidRPr="00F12B1F">
        <w:rPr>
          <w:i/>
          <w:iCs/>
          <w:lang w:val="en-GB" w:bidi="tr-TR"/>
        </w:rPr>
        <w:t>2010–2018</w:t>
      </w:r>
    </w:p>
    <w:p w14:paraId="2ABAA3A1" w14:textId="77777777" w:rsidR="005D5D3D" w:rsidRPr="00F12B1F" w:rsidRDefault="005D5D3D" w:rsidP="005D5D3D">
      <w:pPr>
        <w:pStyle w:val="ListeMaddemi"/>
        <w:numPr>
          <w:ilvl w:val="0"/>
          <w:numId w:val="31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Taught IB Physics, AP Physics, National Curriculum</w:t>
      </w:r>
    </w:p>
    <w:p w14:paraId="5524202B" w14:textId="77777777" w:rsidR="005D5D3D" w:rsidRPr="00F12B1F" w:rsidRDefault="005D5D3D" w:rsidP="005D5D3D">
      <w:pPr>
        <w:pStyle w:val="ListeMaddemi"/>
        <w:numPr>
          <w:ilvl w:val="0"/>
          <w:numId w:val="31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Various social activities</w:t>
      </w:r>
      <w:r w:rsidR="00F12B1F" w:rsidRPr="00F12B1F">
        <w:rPr>
          <w:lang w:val="en-GB" w:bidi="tr-TR"/>
        </w:rPr>
        <w:t xml:space="preserve"> and clubs</w:t>
      </w:r>
      <w:r w:rsidRPr="00F12B1F">
        <w:rPr>
          <w:lang w:val="en-GB" w:bidi="tr-TR"/>
        </w:rPr>
        <w:t xml:space="preserve"> (</w:t>
      </w:r>
      <w:r w:rsidR="00835E67">
        <w:rPr>
          <w:lang w:val="en-GB" w:bidi="tr-TR"/>
        </w:rPr>
        <w:t>Quantum Physics, UN</w:t>
      </w:r>
      <w:r w:rsidRPr="00F12B1F">
        <w:rPr>
          <w:lang w:val="en-GB" w:bidi="tr-TR"/>
        </w:rPr>
        <w:t xml:space="preserve"> He-for-she</w:t>
      </w:r>
      <w:r w:rsidR="00835E67">
        <w:rPr>
          <w:lang w:val="en-GB" w:bidi="tr-TR"/>
        </w:rPr>
        <w:t>, International Cultures</w:t>
      </w:r>
      <w:r w:rsidRPr="00F12B1F">
        <w:rPr>
          <w:lang w:val="en-GB" w:bidi="tr-TR"/>
        </w:rPr>
        <w:t>)</w:t>
      </w:r>
    </w:p>
    <w:p w14:paraId="65F2F2CD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lang w:val="en-GB" w:bidi="tr-TR"/>
        </w:rPr>
      </w:pPr>
    </w:p>
    <w:p w14:paraId="345992DE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b/>
          <w:bCs/>
          <w:lang w:val="en-GB" w:bidi="tr-TR"/>
        </w:rPr>
      </w:pPr>
      <w:r w:rsidRPr="00F12B1F">
        <w:rPr>
          <w:b/>
          <w:bCs/>
          <w:lang w:val="en-GB" w:bidi="tr-TR"/>
        </w:rPr>
        <w:t xml:space="preserve">American School of </w:t>
      </w:r>
      <w:proofErr w:type="gramStart"/>
      <w:r w:rsidRPr="00F12B1F">
        <w:rPr>
          <w:b/>
          <w:bCs/>
          <w:lang w:val="en-GB" w:bidi="tr-TR"/>
        </w:rPr>
        <w:t>Johannesburg  -</w:t>
      </w:r>
      <w:proofErr w:type="gramEnd"/>
      <w:r w:rsidRPr="00F12B1F">
        <w:rPr>
          <w:b/>
          <w:bCs/>
          <w:lang w:val="en-GB" w:bidi="tr-TR"/>
        </w:rPr>
        <w:t xml:space="preserve">  Head</w:t>
      </w:r>
      <w:r w:rsidR="00E129D9">
        <w:rPr>
          <w:b/>
          <w:bCs/>
          <w:lang w:val="en-GB" w:bidi="tr-TR"/>
        </w:rPr>
        <w:t xml:space="preserve"> of Science department</w:t>
      </w:r>
    </w:p>
    <w:p w14:paraId="6B6413CE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i/>
          <w:iCs/>
          <w:lang w:val="en-GB" w:bidi="tr-TR"/>
        </w:rPr>
      </w:pPr>
      <w:r w:rsidRPr="00F12B1F">
        <w:rPr>
          <w:i/>
          <w:iCs/>
          <w:lang w:val="en-GB" w:bidi="tr-TR"/>
        </w:rPr>
        <w:t>2007–2010</w:t>
      </w:r>
    </w:p>
    <w:p w14:paraId="7958B8C6" w14:textId="77777777" w:rsidR="005D5D3D" w:rsidRPr="00F12B1F" w:rsidRDefault="005D5D3D" w:rsidP="005D5D3D">
      <w:pPr>
        <w:pStyle w:val="ListeMaddemi"/>
        <w:numPr>
          <w:ilvl w:val="0"/>
          <w:numId w:val="32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An international school with 600+ students across 67 nationalities</w:t>
      </w:r>
    </w:p>
    <w:p w14:paraId="5BB57658" w14:textId="77777777" w:rsidR="005D5D3D" w:rsidRPr="00F12B1F" w:rsidRDefault="005D5D3D" w:rsidP="005D5D3D">
      <w:pPr>
        <w:pStyle w:val="ListeMaddemi"/>
        <w:numPr>
          <w:ilvl w:val="0"/>
          <w:numId w:val="32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Coordinated all</w:t>
      </w:r>
      <w:r w:rsidR="00E129D9">
        <w:rPr>
          <w:lang w:val="en-GB" w:bidi="tr-TR"/>
        </w:rPr>
        <w:t xml:space="preserve"> science</w:t>
      </w:r>
      <w:r w:rsidRPr="00F12B1F">
        <w:rPr>
          <w:lang w:val="en-GB" w:bidi="tr-TR"/>
        </w:rPr>
        <w:t xml:space="preserve"> education at high school level</w:t>
      </w:r>
    </w:p>
    <w:p w14:paraId="5B89F5E5" w14:textId="77777777" w:rsidR="005D5D3D" w:rsidRPr="00F12B1F" w:rsidRDefault="005D5D3D" w:rsidP="005D5D3D">
      <w:pPr>
        <w:pStyle w:val="ListeMaddemi"/>
        <w:numPr>
          <w:ilvl w:val="0"/>
          <w:numId w:val="32"/>
        </w:numPr>
        <w:ind w:left="284" w:hanging="284"/>
        <w:rPr>
          <w:lang w:val="en-GB" w:bidi="tr-TR"/>
        </w:rPr>
      </w:pPr>
      <w:r w:rsidRPr="00F12B1F">
        <w:rPr>
          <w:lang w:val="en-GB" w:bidi="tr-TR"/>
        </w:rPr>
        <w:t>Taught</w:t>
      </w:r>
      <w:r w:rsidR="00E129D9">
        <w:rPr>
          <w:lang w:val="en-GB" w:bidi="tr-TR"/>
        </w:rPr>
        <w:t xml:space="preserve"> 10</w:t>
      </w:r>
      <w:r w:rsidR="00C61B5B" w:rsidRPr="00C61B5B">
        <w:rPr>
          <w:vertAlign w:val="superscript"/>
          <w:lang w:val="en-GB" w:bidi="tr-TR"/>
        </w:rPr>
        <w:t>th</w:t>
      </w:r>
      <w:r w:rsidR="00C61B5B">
        <w:rPr>
          <w:lang w:val="en-GB" w:bidi="tr-TR"/>
        </w:rPr>
        <w:t xml:space="preserve"> to 12</w:t>
      </w:r>
      <w:r w:rsidRPr="00C61B5B">
        <w:rPr>
          <w:vertAlign w:val="superscript"/>
          <w:lang w:val="en-GB" w:bidi="tr-TR"/>
        </w:rPr>
        <w:t>th</w:t>
      </w:r>
      <w:r w:rsidRPr="00F12B1F">
        <w:rPr>
          <w:lang w:val="en-GB" w:bidi="tr-TR"/>
        </w:rPr>
        <w:t xml:space="preserve"> grade </w:t>
      </w:r>
      <w:r w:rsidR="00835E67">
        <w:rPr>
          <w:lang w:val="en-GB" w:bidi="tr-TR"/>
        </w:rPr>
        <w:t>(</w:t>
      </w:r>
      <w:r w:rsidR="00E129D9">
        <w:rPr>
          <w:lang w:val="en-GB" w:bidi="tr-TR"/>
        </w:rPr>
        <w:t>IB Physics</w:t>
      </w:r>
      <w:r w:rsidR="00835E67">
        <w:rPr>
          <w:lang w:val="en-GB" w:bidi="tr-TR"/>
        </w:rPr>
        <w:t>)</w:t>
      </w:r>
      <w:r w:rsidR="00E129D9">
        <w:rPr>
          <w:lang w:val="en-GB" w:bidi="tr-TR"/>
        </w:rPr>
        <w:t xml:space="preserve"> </w:t>
      </w:r>
    </w:p>
    <w:p w14:paraId="56AB298F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lang w:val="en-GB" w:bidi="tr-TR"/>
        </w:rPr>
      </w:pPr>
    </w:p>
    <w:p w14:paraId="7F6624D8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b/>
          <w:bCs/>
          <w:lang w:val="en-GB" w:bidi="tr-TR"/>
        </w:rPr>
      </w:pPr>
      <w:r w:rsidRPr="00F12B1F">
        <w:rPr>
          <w:b/>
          <w:bCs/>
          <w:lang w:val="en-GB" w:bidi="tr-TR"/>
        </w:rPr>
        <w:t xml:space="preserve">Irmak </w:t>
      </w:r>
      <w:proofErr w:type="gramStart"/>
      <w:r w:rsidRPr="00F12B1F">
        <w:rPr>
          <w:b/>
          <w:bCs/>
          <w:lang w:val="en-GB" w:bidi="tr-TR"/>
        </w:rPr>
        <w:t>Schools  -</w:t>
      </w:r>
      <w:proofErr w:type="gramEnd"/>
      <w:r w:rsidRPr="00F12B1F">
        <w:rPr>
          <w:b/>
          <w:bCs/>
          <w:lang w:val="en-GB" w:bidi="tr-TR"/>
        </w:rPr>
        <w:t xml:space="preserve"> PYP </w:t>
      </w:r>
      <w:r w:rsidR="00E129D9">
        <w:rPr>
          <w:b/>
          <w:bCs/>
          <w:lang w:val="en-GB" w:bidi="tr-TR"/>
        </w:rPr>
        <w:t xml:space="preserve"> and MYP </w:t>
      </w:r>
      <w:r w:rsidRPr="00F12B1F">
        <w:rPr>
          <w:b/>
          <w:bCs/>
          <w:lang w:val="en-GB" w:bidi="tr-TR"/>
        </w:rPr>
        <w:t>Coordinator</w:t>
      </w:r>
    </w:p>
    <w:p w14:paraId="0CA060C4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i/>
          <w:iCs/>
          <w:lang w:val="en-GB" w:bidi="tr-TR"/>
        </w:rPr>
      </w:pPr>
      <w:r w:rsidRPr="00F12B1F">
        <w:rPr>
          <w:i/>
          <w:iCs/>
          <w:lang w:val="en-GB" w:bidi="tr-TR"/>
        </w:rPr>
        <w:t>2000–2007</w:t>
      </w:r>
    </w:p>
    <w:p w14:paraId="7FAD0110" w14:textId="77777777" w:rsidR="004F0B6F" w:rsidRDefault="004F0B6F" w:rsidP="005D5D3D">
      <w:pPr>
        <w:pStyle w:val="ListeMaddemi"/>
        <w:numPr>
          <w:ilvl w:val="0"/>
          <w:numId w:val="33"/>
        </w:numPr>
        <w:ind w:left="284" w:hanging="284"/>
        <w:rPr>
          <w:lang w:val="en-GB" w:bidi="tr-TR"/>
        </w:rPr>
      </w:pPr>
      <w:r>
        <w:rPr>
          <w:lang w:val="en-GB" w:bidi="tr-TR"/>
        </w:rPr>
        <w:t xml:space="preserve">Taught high school </w:t>
      </w:r>
      <w:r w:rsidR="005D5D3D" w:rsidRPr="00F12B1F">
        <w:rPr>
          <w:lang w:val="en-GB" w:bidi="tr-TR"/>
        </w:rPr>
        <w:t>physics</w:t>
      </w:r>
    </w:p>
    <w:p w14:paraId="2B0EB60E" w14:textId="77777777" w:rsidR="005D5D3D" w:rsidRPr="00F12B1F" w:rsidRDefault="00835E67" w:rsidP="005D5D3D">
      <w:pPr>
        <w:pStyle w:val="ListeMaddemi"/>
        <w:numPr>
          <w:ilvl w:val="0"/>
          <w:numId w:val="33"/>
        </w:numPr>
        <w:ind w:left="284" w:hanging="284"/>
        <w:rPr>
          <w:lang w:val="en-GB" w:bidi="tr-TR"/>
        </w:rPr>
      </w:pPr>
      <w:r>
        <w:rPr>
          <w:lang w:val="en-GB" w:bidi="tr-TR"/>
        </w:rPr>
        <w:t>I</w:t>
      </w:r>
      <w:r w:rsidR="004F0B6F">
        <w:rPr>
          <w:lang w:val="en-GB" w:bidi="tr-TR"/>
        </w:rPr>
        <w:t xml:space="preserve">nitiated </w:t>
      </w:r>
      <w:r>
        <w:rPr>
          <w:lang w:val="en-GB" w:bidi="tr-TR"/>
        </w:rPr>
        <w:t>/</w:t>
      </w:r>
      <w:r w:rsidR="004F0B6F">
        <w:rPr>
          <w:lang w:val="en-GB" w:bidi="tr-TR"/>
        </w:rPr>
        <w:t xml:space="preserve"> led accreditation </w:t>
      </w:r>
      <w:proofErr w:type="gramStart"/>
      <w:r w:rsidR="004F0B6F">
        <w:rPr>
          <w:lang w:val="en-GB" w:bidi="tr-TR"/>
        </w:rPr>
        <w:t xml:space="preserve">of  </w:t>
      </w:r>
      <w:r w:rsidR="005D5D3D" w:rsidRPr="00F12B1F">
        <w:rPr>
          <w:lang w:val="en-GB" w:bidi="tr-TR"/>
        </w:rPr>
        <w:t>PYP</w:t>
      </w:r>
      <w:proofErr w:type="gramEnd"/>
      <w:r w:rsidR="004F0B6F">
        <w:rPr>
          <w:lang w:val="en-GB" w:bidi="tr-TR"/>
        </w:rPr>
        <w:t xml:space="preserve"> and </w:t>
      </w:r>
      <w:r w:rsidR="00E129D9">
        <w:rPr>
          <w:lang w:val="en-GB" w:bidi="tr-TR"/>
        </w:rPr>
        <w:t>MYP</w:t>
      </w:r>
    </w:p>
    <w:p w14:paraId="6E6AF8A5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lang w:val="en-GB" w:bidi="tr-TR"/>
        </w:rPr>
      </w:pPr>
    </w:p>
    <w:p w14:paraId="18D1CFAC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b/>
          <w:bCs/>
          <w:lang w:val="en-GB" w:bidi="tr-TR"/>
        </w:rPr>
      </w:pPr>
      <w:r w:rsidRPr="00F12B1F">
        <w:rPr>
          <w:b/>
          <w:bCs/>
          <w:lang w:val="en-GB" w:bidi="tr-TR"/>
        </w:rPr>
        <w:t>Various Private High Schools – Physics Teacher/University Exam Prep</w:t>
      </w:r>
    </w:p>
    <w:p w14:paraId="4418CB88" w14:textId="77777777" w:rsidR="005D5D3D" w:rsidRPr="00F12B1F" w:rsidRDefault="005D5D3D" w:rsidP="005D5D3D">
      <w:pPr>
        <w:pStyle w:val="ListeMaddemi"/>
        <w:numPr>
          <w:ilvl w:val="0"/>
          <w:numId w:val="0"/>
        </w:numPr>
        <w:rPr>
          <w:i/>
          <w:iCs/>
          <w:lang w:val="en-GB" w:bidi="tr-TR"/>
        </w:rPr>
      </w:pPr>
      <w:r w:rsidRPr="00F12B1F">
        <w:rPr>
          <w:i/>
          <w:iCs/>
          <w:lang w:val="en-GB" w:bidi="tr-TR"/>
        </w:rPr>
        <w:t>1994–2000</w:t>
      </w:r>
    </w:p>
    <w:p w14:paraId="0644F647" w14:textId="77777777" w:rsidR="0051563D" w:rsidRPr="00F12B1F" w:rsidRDefault="0051563D" w:rsidP="0051563D">
      <w:pPr>
        <w:pStyle w:val="ListeMaddemi"/>
        <w:numPr>
          <w:ilvl w:val="0"/>
          <w:numId w:val="33"/>
        </w:numPr>
        <w:ind w:left="284" w:hanging="284"/>
        <w:rPr>
          <w:lang w:val="en-GB" w:bidi="tr-TR"/>
        </w:rPr>
      </w:pPr>
      <w:proofErr w:type="spellStart"/>
      <w:r w:rsidRPr="00F12B1F">
        <w:rPr>
          <w:lang w:val="en-GB" w:bidi="tr-TR"/>
        </w:rPr>
        <w:t>Yunus</w:t>
      </w:r>
      <w:proofErr w:type="spellEnd"/>
      <w:r w:rsidRPr="00F12B1F">
        <w:rPr>
          <w:lang w:val="en-GB" w:bidi="tr-TR"/>
        </w:rPr>
        <w:t xml:space="preserve"> </w:t>
      </w:r>
      <w:proofErr w:type="spellStart"/>
      <w:r w:rsidRPr="00F12B1F">
        <w:rPr>
          <w:lang w:val="en-GB" w:bidi="tr-TR"/>
        </w:rPr>
        <w:t>Emre</w:t>
      </w:r>
      <w:proofErr w:type="spellEnd"/>
      <w:r w:rsidRPr="00F12B1F">
        <w:rPr>
          <w:lang w:val="en-GB" w:bidi="tr-TR"/>
        </w:rPr>
        <w:t xml:space="preserve"> High School (1 year); Marmara College (</w:t>
      </w:r>
      <w:r w:rsidR="00E129D9">
        <w:rPr>
          <w:lang w:val="en-GB" w:bidi="tr-TR"/>
        </w:rPr>
        <w:t xml:space="preserve">3 </w:t>
      </w:r>
      <w:r w:rsidRPr="00F12B1F">
        <w:rPr>
          <w:lang w:val="en-GB" w:bidi="tr-TR"/>
        </w:rPr>
        <w:t xml:space="preserve">years); </w:t>
      </w:r>
      <w:r w:rsidR="00835E67">
        <w:rPr>
          <w:lang w:val="en-GB" w:bidi="tr-TR"/>
        </w:rPr>
        <w:t xml:space="preserve">Public School (1 year); </w:t>
      </w:r>
      <w:proofErr w:type="spellStart"/>
      <w:r w:rsidRPr="00F12B1F">
        <w:rPr>
          <w:lang w:val="en-GB" w:bidi="tr-TR"/>
        </w:rPr>
        <w:t>Metod</w:t>
      </w:r>
      <w:proofErr w:type="spellEnd"/>
      <w:r w:rsidRPr="00F12B1F">
        <w:rPr>
          <w:lang w:val="en-GB" w:bidi="tr-TR"/>
        </w:rPr>
        <w:t xml:space="preserve"> </w:t>
      </w:r>
      <w:proofErr w:type="spellStart"/>
      <w:r w:rsidR="00E129D9">
        <w:rPr>
          <w:lang w:val="en-GB" w:bidi="tr-TR"/>
        </w:rPr>
        <w:t>Dershanesi</w:t>
      </w:r>
      <w:proofErr w:type="spellEnd"/>
      <w:r w:rsidRPr="00F12B1F">
        <w:rPr>
          <w:lang w:val="en-GB" w:bidi="tr-TR"/>
        </w:rPr>
        <w:t xml:space="preserve"> (1 year)</w:t>
      </w:r>
    </w:p>
    <w:p w14:paraId="1EA8BB6A" w14:textId="77777777" w:rsidR="0051563D" w:rsidRPr="00F12B1F" w:rsidRDefault="0051563D" w:rsidP="005D5D3D">
      <w:pPr>
        <w:pStyle w:val="ListeMaddemi"/>
        <w:numPr>
          <w:ilvl w:val="0"/>
          <w:numId w:val="0"/>
        </w:numPr>
        <w:rPr>
          <w:i/>
          <w:iCs/>
          <w:lang w:val="en-GB" w:bidi="tr-TR"/>
        </w:rPr>
      </w:pPr>
    </w:p>
    <w:p w14:paraId="4A2A9F22" w14:textId="77777777" w:rsidR="006270A9" w:rsidRPr="00F12B1F" w:rsidRDefault="0051563D">
      <w:pPr>
        <w:pStyle w:val="Balk1"/>
        <w:rPr>
          <w:lang w:val="en-GB"/>
        </w:rPr>
      </w:pPr>
      <w:r w:rsidRPr="00F12B1F">
        <w:rPr>
          <w:lang w:val="en-GB"/>
        </w:rPr>
        <w:t>In-service Trainings</w:t>
      </w:r>
    </w:p>
    <w:p w14:paraId="6027BC15" w14:textId="77777777" w:rsidR="0051563D" w:rsidRPr="00DD22F7" w:rsidRDefault="0051563D" w:rsidP="00F12B1F">
      <w:pPr>
        <w:pStyle w:val="ListeMaddemi"/>
        <w:numPr>
          <w:ilvl w:val="0"/>
          <w:numId w:val="0"/>
        </w:numPr>
        <w:jc w:val="both"/>
        <w:rPr>
          <w:lang w:val="en-US" w:bidi="tr-TR"/>
        </w:rPr>
      </w:pPr>
      <w:r w:rsidRPr="00DD22F7">
        <w:rPr>
          <w:lang w:val="en-US" w:bidi="tr-TR"/>
        </w:rPr>
        <w:t>Being an avid believer in life</w:t>
      </w:r>
      <w:r w:rsidR="00835E67" w:rsidRPr="00DD22F7">
        <w:rPr>
          <w:lang w:val="en-US" w:bidi="tr-TR"/>
        </w:rPr>
        <w:t>-</w:t>
      </w:r>
      <w:r w:rsidRPr="00DD22F7">
        <w:rPr>
          <w:lang w:val="en-US" w:bidi="tr-TR"/>
        </w:rPr>
        <w:t>long learning, I tried to expand my horizon in many different areas of education</w:t>
      </w:r>
      <w:r w:rsidR="00835E67" w:rsidRPr="00DD22F7">
        <w:rPr>
          <w:lang w:val="en-US" w:bidi="tr-TR"/>
        </w:rPr>
        <w:t>,</w:t>
      </w:r>
      <w:r w:rsidRPr="00DD22F7">
        <w:rPr>
          <w:lang w:val="en-US" w:bidi="tr-TR"/>
        </w:rPr>
        <w:t xml:space="preserve"> some of which are listed below</w:t>
      </w:r>
      <w:r w:rsidR="00835E67" w:rsidRPr="00DD22F7">
        <w:rPr>
          <w:lang w:val="en-US" w:bidi="tr-TR"/>
        </w:rPr>
        <w:t>:</w:t>
      </w:r>
    </w:p>
    <w:p w14:paraId="65919924" w14:textId="214146FB" w:rsidR="00E8403E" w:rsidRPr="00DD22F7" w:rsidRDefault="00E8403E" w:rsidP="00E8403E">
      <w:pPr>
        <w:pStyle w:val="ListeMaddemi"/>
        <w:numPr>
          <w:ilvl w:val="0"/>
          <w:numId w:val="30"/>
        </w:numPr>
        <w:ind w:left="284" w:hanging="284"/>
        <w:jc w:val="both"/>
        <w:rPr>
          <w:lang w:val="en-US" w:bidi="tr-TR"/>
        </w:rPr>
      </w:pPr>
      <w:r w:rsidRPr="00DD22F7">
        <w:rPr>
          <w:lang w:val="en-US" w:bidi="tr-TR"/>
        </w:rPr>
        <w:t>Harvard University, Developing Strategies for Online Teaching and Learning</w:t>
      </w:r>
    </w:p>
    <w:p w14:paraId="6F675E92" w14:textId="7F867DB6" w:rsidR="00A00750" w:rsidRPr="00DD22F7" w:rsidRDefault="00A00750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US" w:bidi="tr-TR"/>
        </w:rPr>
      </w:pPr>
      <w:r w:rsidRPr="00DD22F7">
        <w:rPr>
          <w:lang w:val="en-US" w:bidi="tr-TR"/>
        </w:rPr>
        <w:t>World Artificial Intelligence Conference, Boston 2019</w:t>
      </w:r>
    </w:p>
    <w:p w14:paraId="6BA40B49" w14:textId="77777777" w:rsidR="0051563D" w:rsidRPr="00DD22F7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US" w:bidi="tr-TR"/>
        </w:rPr>
      </w:pPr>
      <w:r w:rsidRPr="00DD22F7">
        <w:rPr>
          <w:lang w:val="en-US" w:bidi="tr-TR"/>
        </w:rPr>
        <w:lastRenderedPageBreak/>
        <w:t xml:space="preserve">IB Diploma Program category 3 </w:t>
      </w:r>
      <w:r w:rsidR="00835E67" w:rsidRPr="00DD22F7">
        <w:rPr>
          <w:lang w:val="en-US" w:bidi="tr-TR"/>
        </w:rPr>
        <w:t>workshop</w:t>
      </w:r>
      <w:r w:rsidRPr="00DD22F7">
        <w:rPr>
          <w:lang w:val="en-US" w:bidi="tr-TR"/>
        </w:rPr>
        <w:t>, 201</w:t>
      </w:r>
      <w:r w:rsidR="00835E67" w:rsidRPr="00DD22F7">
        <w:rPr>
          <w:lang w:val="en-US" w:bidi="tr-TR"/>
        </w:rPr>
        <w:t>7</w:t>
      </w:r>
      <w:r w:rsidRPr="00DD22F7">
        <w:rPr>
          <w:lang w:val="en-US" w:bidi="tr-TR"/>
        </w:rPr>
        <w:t xml:space="preserve"> </w:t>
      </w:r>
    </w:p>
    <w:p w14:paraId="0F51E04A" w14:textId="77777777" w:rsidR="0051563D" w:rsidRPr="00DD22F7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US" w:bidi="tr-TR"/>
        </w:rPr>
      </w:pPr>
      <w:r w:rsidRPr="00DD22F7">
        <w:rPr>
          <w:lang w:val="en-US" w:bidi="tr-TR"/>
        </w:rPr>
        <w:t xml:space="preserve">IB Diploma Program category 2 workshop, Dubai 2016 </w:t>
      </w:r>
    </w:p>
    <w:p w14:paraId="53163898" w14:textId="77777777" w:rsidR="0051563D" w:rsidRPr="00DD22F7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US" w:bidi="tr-TR"/>
        </w:rPr>
      </w:pPr>
      <w:r w:rsidRPr="00DD22F7">
        <w:rPr>
          <w:lang w:val="en-US" w:bidi="tr-TR"/>
        </w:rPr>
        <w:t>AP Physics 1 and 2 workshop, Qatar 2016</w:t>
      </w:r>
    </w:p>
    <w:p w14:paraId="16860486" w14:textId="77777777" w:rsidR="0051563D" w:rsidRPr="00081F95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GB" w:bidi="tr-TR"/>
        </w:rPr>
      </w:pPr>
      <w:r w:rsidRPr="00081F95">
        <w:rPr>
          <w:lang w:val="en-GB" w:bidi="tr-TR"/>
        </w:rPr>
        <w:t xml:space="preserve">Exeter Math </w:t>
      </w:r>
      <w:r w:rsidRPr="00F12B1F">
        <w:rPr>
          <w:lang w:val="en-GB" w:bidi="tr-TR"/>
        </w:rPr>
        <w:t>&amp;</w:t>
      </w:r>
      <w:r w:rsidRPr="00081F95">
        <w:rPr>
          <w:lang w:val="en-GB" w:bidi="tr-TR"/>
        </w:rPr>
        <w:t xml:space="preserve"> Science Conference, New Hampshire, USA,</w:t>
      </w:r>
      <w:r w:rsidRPr="00F12B1F">
        <w:rPr>
          <w:lang w:val="en-GB" w:bidi="tr-TR"/>
        </w:rPr>
        <w:t xml:space="preserve"> </w:t>
      </w:r>
      <w:r w:rsidRPr="00081F95">
        <w:rPr>
          <w:lang w:val="en-GB" w:bidi="tr-TR"/>
        </w:rPr>
        <w:t>2015</w:t>
      </w:r>
    </w:p>
    <w:p w14:paraId="2E685256" w14:textId="77777777" w:rsidR="0051563D" w:rsidRPr="00081F95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GB" w:bidi="tr-TR"/>
        </w:rPr>
      </w:pPr>
      <w:r w:rsidRPr="00081F95">
        <w:rPr>
          <w:lang w:val="en-GB" w:bidi="tr-TR"/>
        </w:rPr>
        <w:t>ASE (Science Conference) Reading University, UK,</w:t>
      </w:r>
      <w:r w:rsidRPr="00F12B1F">
        <w:rPr>
          <w:lang w:val="en-GB" w:bidi="tr-TR"/>
        </w:rPr>
        <w:t xml:space="preserve"> </w:t>
      </w:r>
      <w:r w:rsidRPr="00081F95">
        <w:rPr>
          <w:lang w:val="en-GB" w:bidi="tr-TR"/>
        </w:rPr>
        <w:t>2013</w:t>
      </w:r>
    </w:p>
    <w:p w14:paraId="732B75EB" w14:textId="77777777" w:rsidR="0051563D" w:rsidRPr="00081F95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GB" w:bidi="tr-TR"/>
        </w:rPr>
      </w:pPr>
      <w:r w:rsidRPr="00081F95">
        <w:rPr>
          <w:lang w:val="en-GB" w:bidi="tr-TR"/>
        </w:rPr>
        <w:t>IB Diploma Program, Category 2 workshop, Paris, 2009</w:t>
      </w:r>
    </w:p>
    <w:p w14:paraId="6557BFEA" w14:textId="77777777" w:rsidR="0051563D" w:rsidRPr="00081F95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GB" w:bidi="tr-TR"/>
        </w:rPr>
      </w:pPr>
      <w:r w:rsidRPr="00081F95">
        <w:rPr>
          <w:lang w:val="en-GB" w:bidi="tr-TR"/>
        </w:rPr>
        <w:t>Visit</w:t>
      </w:r>
      <w:r w:rsidRPr="00F12B1F">
        <w:rPr>
          <w:lang w:val="en-GB" w:bidi="tr-TR"/>
        </w:rPr>
        <w:t xml:space="preserve">ing teacher - </w:t>
      </w:r>
      <w:r w:rsidRPr="00081F95">
        <w:rPr>
          <w:lang w:val="en-GB" w:bidi="tr-TR"/>
        </w:rPr>
        <w:t>Estonian Intern</w:t>
      </w:r>
      <w:r w:rsidRPr="00F12B1F">
        <w:rPr>
          <w:lang w:val="en-GB" w:bidi="tr-TR"/>
        </w:rPr>
        <w:t>ational</w:t>
      </w:r>
      <w:r w:rsidRPr="00081F95">
        <w:rPr>
          <w:lang w:val="en-GB" w:bidi="tr-TR"/>
        </w:rPr>
        <w:t xml:space="preserve"> School</w:t>
      </w:r>
      <w:r w:rsidRPr="00F12B1F">
        <w:rPr>
          <w:lang w:val="en-GB" w:bidi="tr-TR"/>
        </w:rPr>
        <w:t xml:space="preserve"> (PYP/MYP),</w:t>
      </w:r>
      <w:r w:rsidRPr="00081F95">
        <w:rPr>
          <w:lang w:val="en-GB" w:bidi="tr-TR"/>
        </w:rPr>
        <w:t xml:space="preserve"> 2003</w:t>
      </w:r>
    </w:p>
    <w:p w14:paraId="726A6479" w14:textId="77777777" w:rsidR="0051563D" w:rsidRPr="00081F95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GB" w:bidi="tr-TR"/>
        </w:rPr>
      </w:pPr>
      <w:r w:rsidRPr="00081F95">
        <w:rPr>
          <w:lang w:val="en-GB" w:bidi="tr-TR"/>
        </w:rPr>
        <w:t xml:space="preserve">IB MYP </w:t>
      </w:r>
      <w:r w:rsidR="00835E67">
        <w:rPr>
          <w:lang w:val="en-GB" w:bidi="tr-TR"/>
        </w:rPr>
        <w:t>“</w:t>
      </w:r>
      <w:r w:rsidRPr="00081F95">
        <w:rPr>
          <w:lang w:val="en-GB" w:bidi="tr-TR"/>
        </w:rPr>
        <w:t xml:space="preserve">Assessment </w:t>
      </w:r>
      <w:r w:rsidR="00835E67">
        <w:rPr>
          <w:lang w:val="en-GB" w:bidi="tr-TR"/>
        </w:rPr>
        <w:t>in new Education Approaches” training</w:t>
      </w:r>
      <w:r w:rsidRPr="00081F95">
        <w:rPr>
          <w:lang w:val="en-GB" w:bidi="tr-TR"/>
        </w:rPr>
        <w:t>,</w:t>
      </w:r>
      <w:r w:rsidRPr="00F12B1F">
        <w:rPr>
          <w:lang w:val="en-GB" w:bidi="tr-TR"/>
        </w:rPr>
        <w:t xml:space="preserve"> Istanbul, </w:t>
      </w:r>
      <w:r w:rsidRPr="00081F95">
        <w:rPr>
          <w:lang w:val="en-GB" w:bidi="tr-TR"/>
        </w:rPr>
        <w:t>2002</w:t>
      </w:r>
    </w:p>
    <w:p w14:paraId="769D6872" w14:textId="77777777" w:rsidR="0051563D" w:rsidRPr="00081F95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GB" w:bidi="tr-TR"/>
        </w:rPr>
      </w:pPr>
      <w:r w:rsidRPr="00081F95">
        <w:rPr>
          <w:lang w:val="en-GB" w:bidi="tr-TR"/>
        </w:rPr>
        <w:t xml:space="preserve">IB PYP Making it happen in the Classroom, </w:t>
      </w:r>
      <w:r w:rsidRPr="00F12B1F">
        <w:rPr>
          <w:lang w:val="en-GB" w:bidi="tr-TR"/>
        </w:rPr>
        <w:t xml:space="preserve">Istanbul, </w:t>
      </w:r>
      <w:r w:rsidRPr="00081F95">
        <w:rPr>
          <w:lang w:val="en-GB" w:bidi="tr-TR"/>
        </w:rPr>
        <w:t>200</w:t>
      </w:r>
      <w:r w:rsidRPr="00F12B1F">
        <w:rPr>
          <w:lang w:val="en-GB" w:bidi="tr-TR"/>
        </w:rPr>
        <w:t>0</w:t>
      </w:r>
    </w:p>
    <w:p w14:paraId="0FBCCC3C" w14:textId="401B760B" w:rsidR="001B29CF" w:rsidRPr="00F12B1F" w:rsidRDefault="0051563D" w:rsidP="00F12B1F">
      <w:pPr>
        <w:pStyle w:val="ListeMaddemi"/>
        <w:numPr>
          <w:ilvl w:val="0"/>
          <w:numId w:val="30"/>
        </w:numPr>
        <w:ind w:left="284" w:hanging="284"/>
        <w:jc w:val="both"/>
        <w:rPr>
          <w:lang w:val="en-GB" w:bidi="tr-TR"/>
        </w:rPr>
      </w:pPr>
      <w:r w:rsidRPr="00081F95">
        <w:rPr>
          <w:lang w:val="en-GB" w:bidi="tr-TR"/>
        </w:rPr>
        <w:t>Class Climate, PYP Implement</w:t>
      </w:r>
      <w:r w:rsidRPr="00F12B1F">
        <w:rPr>
          <w:lang w:val="en-GB" w:bidi="tr-TR"/>
        </w:rPr>
        <w:t>.</w:t>
      </w:r>
      <w:r w:rsidRPr="00081F95">
        <w:rPr>
          <w:lang w:val="en-GB" w:bidi="tr-TR"/>
        </w:rPr>
        <w:t xml:space="preserve"> </w:t>
      </w:r>
      <w:r w:rsidRPr="00F12B1F">
        <w:rPr>
          <w:lang w:val="en-GB" w:bidi="tr-TR"/>
        </w:rPr>
        <w:t>– 6</w:t>
      </w:r>
      <w:r w:rsidR="00A00750">
        <w:rPr>
          <w:lang w:val="en-GB" w:bidi="tr-TR"/>
        </w:rPr>
        <w:t xml:space="preserve"> </w:t>
      </w:r>
      <w:proofErr w:type="gramStart"/>
      <w:r w:rsidRPr="00F12B1F">
        <w:rPr>
          <w:lang w:val="en-GB" w:bidi="tr-TR"/>
        </w:rPr>
        <w:t>w</w:t>
      </w:r>
      <w:r w:rsidR="00835E67">
        <w:rPr>
          <w:lang w:val="en-GB" w:bidi="tr-TR"/>
        </w:rPr>
        <w:t>e</w:t>
      </w:r>
      <w:r w:rsidR="00DD22F7">
        <w:rPr>
          <w:lang w:val="en-GB" w:bidi="tr-TR"/>
        </w:rPr>
        <w:t>e</w:t>
      </w:r>
      <w:r w:rsidR="00835E67">
        <w:rPr>
          <w:lang w:val="en-GB" w:bidi="tr-TR"/>
        </w:rPr>
        <w:t>ks</w:t>
      </w:r>
      <w:r w:rsidRPr="00081F95">
        <w:rPr>
          <w:lang w:val="en-GB" w:bidi="tr-TR"/>
        </w:rPr>
        <w:t xml:space="preserve">  -</w:t>
      </w:r>
      <w:proofErr w:type="gramEnd"/>
      <w:r w:rsidRPr="00081F95">
        <w:rPr>
          <w:lang w:val="en-GB" w:bidi="tr-TR"/>
        </w:rPr>
        <w:t xml:space="preserve">  </w:t>
      </w:r>
      <w:r w:rsidRPr="00F12B1F">
        <w:rPr>
          <w:lang w:val="en-GB" w:bidi="tr-TR"/>
        </w:rPr>
        <w:t>1999</w:t>
      </w:r>
    </w:p>
    <w:p w14:paraId="58F3E626" w14:textId="77777777" w:rsidR="0051563D" w:rsidRPr="00F12B1F" w:rsidRDefault="0051563D" w:rsidP="0051563D">
      <w:pPr>
        <w:pStyle w:val="Balk1"/>
        <w:rPr>
          <w:lang w:val="en-GB"/>
        </w:rPr>
      </w:pPr>
      <w:r w:rsidRPr="00F12B1F">
        <w:rPr>
          <w:lang w:val="en-GB"/>
        </w:rPr>
        <w:t>Achievements</w:t>
      </w:r>
    </w:p>
    <w:p w14:paraId="1FD11D2B" w14:textId="77777777" w:rsidR="0051563D" w:rsidRPr="0051563D" w:rsidRDefault="0051563D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 w:rsidRPr="0051563D">
        <w:rPr>
          <w:bCs/>
          <w:lang w:val="en-GB" w:bidi="tr-TR"/>
        </w:rPr>
        <w:t xml:space="preserve">Awarded for “Promotion of International Education” </w:t>
      </w:r>
      <w:r w:rsidRPr="00F12B1F">
        <w:rPr>
          <w:bCs/>
          <w:lang w:val="en-GB" w:bidi="tr-TR"/>
        </w:rPr>
        <w:t xml:space="preserve">presented </w:t>
      </w:r>
      <w:r w:rsidRPr="0051563D">
        <w:rPr>
          <w:bCs/>
          <w:lang w:val="en-GB" w:bidi="tr-TR"/>
        </w:rPr>
        <w:t>by Educational Collaborati</w:t>
      </w:r>
      <w:r w:rsidRPr="00F12B1F">
        <w:rPr>
          <w:bCs/>
          <w:lang w:val="en-GB" w:bidi="tr-TR"/>
        </w:rPr>
        <w:t>on</w:t>
      </w:r>
      <w:r w:rsidRPr="0051563D">
        <w:rPr>
          <w:bCs/>
          <w:lang w:val="en-GB" w:bidi="tr-TR"/>
        </w:rPr>
        <w:t xml:space="preserve"> for International Schools </w:t>
      </w:r>
      <w:r w:rsidRPr="00F12B1F">
        <w:rPr>
          <w:bCs/>
          <w:lang w:val="en-GB" w:bidi="tr-TR"/>
        </w:rPr>
        <w:t xml:space="preserve">foundation </w:t>
      </w:r>
      <w:r w:rsidRPr="0051563D">
        <w:rPr>
          <w:bCs/>
          <w:lang w:val="en-GB" w:bidi="tr-TR"/>
        </w:rPr>
        <w:t xml:space="preserve">(ECIS) </w:t>
      </w:r>
      <w:r w:rsidRPr="00F12B1F">
        <w:rPr>
          <w:bCs/>
          <w:lang w:val="en-GB" w:bidi="tr-TR"/>
        </w:rPr>
        <w:t>in</w:t>
      </w:r>
      <w:r w:rsidRPr="0051563D">
        <w:rPr>
          <w:bCs/>
          <w:lang w:val="en-GB" w:bidi="tr-TR"/>
        </w:rPr>
        <w:t xml:space="preserve"> 2004</w:t>
      </w:r>
    </w:p>
    <w:p w14:paraId="3458BA89" w14:textId="77777777" w:rsidR="0051563D" w:rsidRPr="0051563D" w:rsidRDefault="0051563D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 w:rsidRPr="0051563D">
        <w:rPr>
          <w:bCs/>
          <w:lang w:val="en-GB" w:bidi="tr-TR"/>
        </w:rPr>
        <w:t xml:space="preserve">Initiated &amp; aligned AP Physics and MEB physics curriculums; obtained syllabus approval from College Board </w:t>
      </w:r>
      <w:r w:rsidRPr="00F12B1F">
        <w:rPr>
          <w:bCs/>
          <w:lang w:val="en-GB" w:bidi="tr-TR"/>
        </w:rPr>
        <w:t xml:space="preserve">while at </w:t>
      </w:r>
      <w:proofErr w:type="spellStart"/>
      <w:r w:rsidRPr="00F12B1F">
        <w:rPr>
          <w:bCs/>
          <w:lang w:val="en-GB" w:bidi="tr-TR"/>
        </w:rPr>
        <w:t>Uskudar</w:t>
      </w:r>
      <w:proofErr w:type="spellEnd"/>
      <w:r w:rsidRPr="00F12B1F">
        <w:rPr>
          <w:bCs/>
          <w:lang w:val="en-GB" w:bidi="tr-TR"/>
        </w:rPr>
        <w:t xml:space="preserve"> American Academy in</w:t>
      </w:r>
      <w:r w:rsidRPr="0051563D">
        <w:rPr>
          <w:bCs/>
          <w:lang w:val="en-GB" w:bidi="tr-TR"/>
        </w:rPr>
        <w:t xml:space="preserve"> 2015</w:t>
      </w:r>
    </w:p>
    <w:p w14:paraId="4AF8F149" w14:textId="77777777" w:rsidR="0051563D" w:rsidRPr="0051563D" w:rsidRDefault="0051563D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 w:rsidRPr="0051563D">
        <w:rPr>
          <w:bCs/>
          <w:lang w:val="en-GB" w:bidi="tr-TR"/>
        </w:rPr>
        <w:t xml:space="preserve">Developed “Technological </w:t>
      </w:r>
      <w:r w:rsidR="00F12B1F" w:rsidRPr="0051563D">
        <w:rPr>
          <w:bCs/>
          <w:lang w:val="en-GB" w:bidi="tr-TR"/>
        </w:rPr>
        <w:t>Literacy</w:t>
      </w:r>
      <w:r w:rsidRPr="0051563D">
        <w:rPr>
          <w:bCs/>
          <w:lang w:val="en-GB" w:bidi="tr-TR"/>
        </w:rPr>
        <w:t xml:space="preserve"> Curriculum” and led its implementation</w:t>
      </w:r>
      <w:r w:rsidRPr="00F12B1F">
        <w:rPr>
          <w:bCs/>
          <w:lang w:val="en-GB" w:bidi="tr-TR"/>
        </w:rPr>
        <w:t xml:space="preserve"> while at </w:t>
      </w:r>
      <w:r w:rsidRPr="0051563D">
        <w:rPr>
          <w:bCs/>
          <w:lang w:val="en-GB" w:bidi="tr-TR"/>
        </w:rPr>
        <w:t xml:space="preserve">Irmak Schools and later presented achievement at </w:t>
      </w:r>
      <w:proofErr w:type="spellStart"/>
      <w:r w:rsidRPr="0051563D">
        <w:rPr>
          <w:bCs/>
          <w:lang w:val="en-GB" w:bidi="tr-TR"/>
        </w:rPr>
        <w:t>Sabancı</w:t>
      </w:r>
      <w:proofErr w:type="spellEnd"/>
      <w:r w:rsidRPr="0051563D">
        <w:rPr>
          <w:bCs/>
          <w:lang w:val="en-GB" w:bidi="tr-TR"/>
        </w:rPr>
        <w:t xml:space="preserve"> University Education Conference</w:t>
      </w:r>
      <w:r w:rsidRPr="00F12B1F">
        <w:rPr>
          <w:bCs/>
          <w:lang w:val="en-GB" w:bidi="tr-TR"/>
        </w:rPr>
        <w:t xml:space="preserve"> in 2003</w:t>
      </w:r>
      <w:r w:rsidRPr="0051563D">
        <w:rPr>
          <w:bCs/>
          <w:lang w:val="en-GB" w:bidi="tr-TR"/>
        </w:rPr>
        <w:t xml:space="preserve"> </w:t>
      </w:r>
    </w:p>
    <w:p w14:paraId="4B4D5D5A" w14:textId="77777777" w:rsidR="0051563D" w:rsidRPr="0051563D" w:rsidRDefault="0051563D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 w:rsidRPr="0051563D">
        <w:rPr>
          <w:bCs/>
          <w:lang w:val="en-GB" w:bidi="tr-TR"/>
        </w:rPr>
        <w:t>Created &amp; implemented Science Education Standards</w:t>
      </w:r>
      <w:r w:rsidRPr="00F12B1F">
        <w:rPr>
          <w:bCs/>
          <w:lang w:val="en-GB" w:bidi="tr-TR"/>
        </w:rPr>
        <w:t xml:space="preserve"> at Irmak Schools</w:t>
      </w:r>
      <w:r w:rsidRPr="0051563D">
        <w:rPr>
          <w:bCs/>
          <w:lang w:val="en-GB" w:bidi="tr-TR"/>
        </w:rPr>
        <w:t xml:space="preserve"> </w:t>
      </w:r>
      <w:r w:rsidRPr="00F12B1F">
        <w:rPr>
          <w:bCs/>
          <w:lang w:val="en-GB" w:bidi="tr-TR"/>
        </w:rPr>
        <w:t xml:space="preserve">in </w:t>
      </w:r>
      <w:r w:rsidRPr="0051563D">
        <w:rPr>
          <w:bCs/>
          <w:lang w:val="en-GB" w:bidi="tr-TR"/>
        </w:rPr>
        <w:t>2003</w:t>
      </w:r>
    </w:p>
    <w:p w14:paraId="72032BBF" w14:textId="77777777" w:rsidR="0051563D" w:rsidRPr="0051563D" w:rsidRDefault="0051563D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 w:rsidRPr="0051563D">
        <w:rPr>
          <w:bCs/>
          <w:lang w:val="en-GB" w:bidi="tr-TR"/>
        </w:rPr>
        <w:t xml:space="preserve">Presented </w:t>
      </w:r>
      <w:r w:rsidRPr="00F12B1F">
        <w:rPr>
          <w:bCs/>
          <w:lang w:val="en-GB" w:bidi="tr-TR"/>
        </w:rPr>
        <w:t>numerous</w:t>
      </w:r>
      <w:r w:rsidRPr="0051563D">
        <w:rPr>
          <w:bCs/>
          <w:lang w:val="en-GB" w:bidi="tr-TR"/>
        </w:rPr>
        <w:t xml:space="preserve"> papers in </w:t>
      </w:r>
      <w:proofErr w:type="spellStart"/>
      <w:r w:rsidRPr="0051563D">
        <w:rPr>
          <w:bCs/>
          <w:lang w:val="en-GB" w:bidi="tr-TR"/>
        </w:rPr>
        <w:t>Sabanci</w:t>
      </w:r>
      <w:proofErr w:type="spellEnd"/>
      <w:r w:rsidRPr="0051563D">
        <w:rPr>
          <w:bCs/>
          <w:lang w:val="en-GB" w:bidi="tr-TR"/>
        </w:rPr>
        <w:t xml:space="preserve"> University</w:t>
      </w:r>
      <w:r w:rsidR="00A00750">
        <w:rPr>
          <w:bCs/>
          <w:lang w:val="en-GB" w:bidi="tr-TR"/>
        </w:rPr>
        <w:t>, Autumn Teachers Conference about education and class m</w:t>
      </w:r>
      <w:r w:rsidRPr="0051563D">
        <w:rPr>
          <w:bCs/>
          <w:lang w:val="en-GB" w:bidi="tr-TR"/>
        </w:rPr>
        <w:t>anagement</w:t>
      </w:r>
    </w:p>
    <w:p w14:paraId="7EB2275C" w14:textId="77777777" w:rsidR="0051563D" w:rsidRDefault="0051563D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 w:rsidRPr="0051563D">
        <w:rPr>
          <w:bCs/>
          <w:lang w:val="en-GB" w:bidi="tr-TR"/>
        </w:rPr>
        <w:t>Invented</w:t>
      </w:r>
      <w:r w:rsidRPr="00F12B1F">
        <w:rPr>
          <w:bCs/>
          <w:lang w:val="en-GB" w:bidi="tr-TR"/>
        </w:rPr>
        <w:t xml:space="preserve"> and commercialized</w:t>
      </w:r>
      <w:r w:rsidRPr="0051563D">
        <w:rPr>
          <w:bCs/>
          <w:lang w:val="en-GB" w:bidi="tr-TR"/>
        </w:rPr>
        <w:t xml:space="preserve"> a unique </w:t>
      </w:r>
      <w:r w:rsidR="005D5E42">
        <w:rPr>
          <w:bCs/>
          <w:lang w:val="en-GB" w:bidi="tr-TR"/>
        </w:rPr>
        <w:t xml:space="preserve">strategic </w:t>
      </w:r>
      <w:r w:rsidRPr="0051563D">
        <w:rPr>
          <w:bCs/>
          <w:lang w:val="en-GB" w:bidi="tr-TR"/>
        </w:rPr>
        <w:t>board game called “</w:t>
      </w:r>
      <w:proofErr w:type="spellStart"/>
      <w:proofErr w:type="gramStart"/>
      <w:r w:rsidRPr="0051563D">
        <w:rPr>
          <w:bCs/>
          <w:lang w:val="en-GB" w:bidi="tr-TR"/>
        </w:rPr>
        <w:t>Eco</w:t>
      </w:r>
      <w:r w:rsidR="005D5E42">
        <w:rPr>
          <w:bCs/>
          <w:lang w:val="en-GB" w:bidi="tr-TR"/>
        </w:rPr>
        <w:t>topia</w:t>
      </w:r>
      <w:proofErr w:type="spellEnd"/>
      <w:r w:rsidRPr="0051563D">
        <w:rPr>
          <w:bCs/>
          <w:lang w:val="en-GB" w:bidi="tr-TR"/>
        </w:rPr>
        <w:t>”</w:t>
      </w:r>
      <w:r w:rsidR="005D5E42">
        <w:rPr>
          <w:bCs/>
          <w:lang w:val="en-GB" w:bidi="tr-TR"/>
        </w:rPr>
        <w:t xml:space="preserve"> </w:t>
      </w:r>
      <w:r w:rsidRPr="0051563D">
        <w:rPr>
          <w:bCs/>
          <w:lang w:val="en-GB" w:bidi="tr-TR"/>
        </w:rPr>
        <w:t xml:space="preserve"> to</w:t>
      </w:r>
      <w:proofErr w:type="gramEnd"/>
      <w:r w:rsidRPr="0051563D">
        <w:rPr>
          <w:bCs/>
          <w:lang w:val="en-GB" w:bidi="tr-TR"/>
        </w:rPr>
        <w:t xml:space="preserve"> teach children the value of </w:t>
      </w:r>
      <w:r w:rsidR="005D5E42">
        <w:rPr>
          <w:bCs/>
          <w:lang w:val="en-GB" w:bidi="tr-TR"/>
        </w:rPr>
        <w:t xml:space="preserve">UN </w:t>
      </w:r>
      <w:r w:rsidR="00835E67">
        <w:rPr>
          <w:bCs/>
          <w:lang w:val="en-GB" w:bidi="tr-TR"/>
        </w:rPr>
        <w:t>S</w:t>
      </w:r>
      <w:r w:rsidRPr="0051563D">
        <w:rPr>
          <w:bCs/>
          <w:lang w:val="en-GB" w:bidi="tr-TR"/>
        </w:rPr>
        <w:t>ustainability</w:t>
      </w:r>
      <w:r w:rsidR="00835E67">
        <w:rPr>
          <w:bCs/>
          <w:lang w:val="en-GB" w:bidi="tr-TR"/>
        </w:rPr>
        <w:t xml:space="preserve"> goals</w:t>
      </w:r>
      <w:r w:rsidR="00A00750">
        <w:rPr>
          <w:bCs/>
          <w:lang w:val="en-GB" w:bidi="tr-TR"/>
        </w:rPr>
        <w:t>;</w:t>
      </w:r>
      <w:r w:rsidRPr="00F12B1F">
        <w:rPr>
          <w:bCs/>
          <w:lang w:val="en-GB" w:bidi="tr-TR"/>
        </w:rPr>
        <w:t xml:space="preserve"> </w:t>
      </w:r>
      <w:r w:rsidR="00A00750">
        <w:rPr>
          <w:bCs/>
          <w:lang w:val="en-GB" w:bidi="tr-TR"/>
        </w:rPr>
        <w:t xml:space="preserve">later exposed </w:t>
      </w:r>
      <w:r w:rsidRPr="00F12B1F">
        <w:rPr>
          <w:bCs/>
          <w:lang w:val="en-GB" w:bidi="tr-TR"/>
        </w:rPr>
        <w:t xml:space="preserve">at </w:t>
      </w:r>
      <w:r w:rsidR="005D5E42">
        <w:rPr>
          <w:bCs/>
          <w:lang w:val="en-GB" w:bidi="tr-TR"/>
        </w:rPr>
        <w:t>London BETT</w:t>
      </w:r>
      <w:r w:rsidRPr="00F12B1F">
        <w:rPr>
          <w:bCs/>
          <w:lang w:val="en-GB" w:bidi="tr-TR"/>
        </w:rPr>
        <w:t xml:space="preserve"> fair in 20</w:t>
      </w:r>
      <w:r w:rsidR="005D5E42">
        <w:rPr>
          <w:bCs/>
          <w:lang w:val="en-GB" w:bidi="tr-TR"/>
        </w:rPr>
        <w:t>20</w:t>
      </w:r>
    </w:p>
    <w:p w14:paraId="139CE0B2" w14:textId="77777777" w:rsidR="005D5E42" w:rsidRDefault="00A00750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>
        <w:rPr>
          <w:bCs/>
          <w:lang w:val="en-GB" w:bidi="tr-TR"/>
        </w:rPr>
        <w:t xml:space="preserve">Wrote “UN </w:t>
      </w:r>
      <w:r w:rsidR="005D5E42">
        <w:rPr>
          <w:bCs/>
          <w:lang w:val="en-GB" w:bidi="tr-TR"/>
        </w:rPr>
        <w:t>Global Awareness curriculum</w:t>
      </w:r>
      <w:r>
        <w:rPr>
          <w:bCs/>
          <w:lang w:val="en-GB" w:bidi="tr-TR"/>
        </w:rPr>
        <w:t xml:space="preserve">” and rolled across </w:t>
      </w:r>
      <w:r w:rsidR="005D5E42">
        <w:rPr>
          <w:bCs/>
          <w:lang w:val="en-GB" w:bidi="tr-TR"/>
        </w:rPr>
        <w:t xml:space="preserve">15 </w:t>
      </w:r>
      <w:r>
        <w:rPr>
          <w:bCs/>
          <w:lang w:val="en-GB" w:bidi="tr-TR"/>
        </w:rPr>
        <w:t xml:space="preserve">Science and Technology high schools in 2020 while at </w:t>
      </w:r>
      <w:proofErr w:type="spellStart"/>
      <w:r>
        <w:rPr>
          <w:bCs/>
          <w:lang w:val="en-GB" w:bidi="tr-TR"/>
        </w:rPr>
        <w:t>Bahçeşehir</w:t>
      </w:r>
      <w:proofErr w:type="spellEnd"/>
      <w:r>
        <w:rPr>
          <w:bCs/>
          <w:lang w:val="en-GB" w:bidi="tr-TR"/>
        </w:rPr>
        <w:t xml:space="preserve"> College</w:t>
      </w:r>
    </w:p>
    <w:p w14:paraId="0464D247" w14:textId="77777777" w:rsidR="00A00750" w:rsidRDefault="00A00750" w:rsidP="00F12B1F">
      <w:pPr>
        <w:pStyle w:val="ListeMaddemi"/>
        <w:numPr>
          <w:ilvl w:val="0"/>
          <w:numId w:val="37"/>
        </w:numPr>
        <w:ind w:left="284" w:hanging="284"/>
        <w:jc w:val="both"/>
        <w:rPr>
          <w:bCs/>
          <w:lang w:val="en-GB" w:bidi="tr-TR"/>
        </w:rPr>
      </w:pPr>
      <w:r>
        <w:rPr>
          <w:bCs/>
          <w:lang w:val="en-GB" w:bidi="tr-TR"/>
        </w:rPr>
        <w:t>Organized conference on “Artificial Intelligence Education” with attendance from 50+ schools in 20</w:t>
      </w:r>
      <w:r w:rsidR="00DC27B0">
        <w:rPr>
          <w:bCs/>
          <w:lang w:val="en-GB" w:bidi="tr-TR"/>
        </w:rPr>
        <w:t>20</w:t>
      </w:r>
    </w:p>
    <w:p w14:paraId="2AE39774" w14:textId="68DF7E7F" w:rsidR="005D5E42" w:rsidRPr="00180426" w:rsidRDefault="00180426" w:rsidP="00A00750">
      <w:pPr>
        <w:pStyle w:val="ListeMaddemi"/>
        <w:numPr>
          <w:ilvl w:val="0"/>
          <w:numId w:val="37"/>
        </w:numPr>
        <w:ind w:left="284" w:hanging="284"/>
        <w:jc w:val="both"/>
        <w:rPr>
          <w:b/>
          <w:bCs/>
          <w:lang w:val="en-GB" w:bidi="tr-TR"/>
        </w:rPr>
      </w:pPr>
      <w:r w:rsidRPr="00180426">
        <w:rPr>
          <w:b/>
          <w:bCs/>
          <w:lang w:val="en-GB" w:bidi="tr-TR"/>
        </w:rPr>
        <w:t>P</w:t>
      </w:r>
      <w:r w:rsidR="00A00750" w:rsidRPr="00180426">
        <w:rPr>
          <w:b/>
          <w:bCs/>
          <w:lang w:val="en-GB" w:bidi="tr-TR"/>
        </w:rPr>
        <w:t>resent</w:t>
      </w:r>
      <w:r>
        <w:rPr>
          <w:b/>
          <w:bCs/>
          <w:lang w:val="en-GB" w:bidi="tr-TR"/>
        </w:rPr>
        <w:t>ed</w:t>
      </w:r>
      <w:r w:rsidR="00A00750" w:rsidRPr="00180426">
        <w:rPr>
          <w:b/>
          <w:bCs/>
          <w:lang w:val="en-GB" w:bidi="tr-TR"/>
        </w:rPr>
        <w:t xml:space="preserve"> </w:t>
      </w:r>
      <w:r w:rsidR="00DC27B0" w:rsidRPr="00180426">
        <w:rPr>
          <w:b/>
          <w:bCs/>
          <w:lang w:val="en-GB" w:bidi="tr-TR"/>
        </w:rPr>
        <w:t xml:space="preserve">global awareness course and </w:t>
      </w:r>
      <w:proofErr w:type="spellStart"/>
      <w:r w:rsidR="00DC27B0" w:rsidRPr="00180426">
        <w:rPr>
          <w:b/>
          <w:bCs/>
          <w:lang w:val="en-GB" w:bidi="tr-TR"/>
        </w:rPr>
        <w:t>Ecotopia</w:t>
      </w:r>
      <w:proofErr w:type="spellEnd"/>
      <w:r w:rsidR="00DC27B0" w:rsidRPr="00180426">
        <w:rPr>
          <w:b/>
          <w:bCs/>
          <w:lang w:val="en-GB" w:bidi="tr-TR"/>
        </w:rPr>
        <w:t xml:space="preserve"> at the Artificial Intelligence Conference in Cambridge in July - 2020</w:t>
      </w:r>
    </w:p>
    <w:p w14:paraId="783616AD" w14:textId="77777777" w:rsidR="0051563D" w:rsidRPr="00F12B1F" w:rsidRDefault="0051563D" w:rsidP="0051563D">
      <w:pPr>
        <w:pStyle w:val="ListeMaddemi"/>
        <w:numPr>
          <w:ilvl w:val="0"/>
          <w:numId w:val="0"/>
        </w:numPr>
        <w:ind w:left="216" w:hanging="216"/>
        <w:rPr>
          <w:lang w:val="en-GB" w:bidi="tr-TR"/>
        </w:rPr>
      </w:pPr>
    </w:p>
    <w:sectPr w:rsidR="0051563D" w:rsidRPr="00F12B1F" w:rsidSect="004F0B6F">
      <w:footerReference w:type="default" r:id="rId9"/>
      <w:pgSz w:w="11907" w:h="16839" w:code="9"/>
      <w:pgMar w:top="1135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54EA" w14:textId="77777777" w:rsidR="00FE031F" w:rsidRDefault="00FE031F">
      <w:pPr>
        <w:spacing w:after="0"/>
      </w:pPr>
      <w:r>
        <w:separator/>
      </w:r>
    </w:p>
  </w:endnote>
  <w:endnote w:type="continuationSeparator" w:id="0">
    <w:p w14:paraId="231DC1A5" w14:textId="77777777" w:rsidR="00FE031F" w:rsidRDefault="00FE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3C73" w14:textId="6A6D78D3" w:rsidR="00297219" w:rsidRDefault="00297219">
    <w:pPr>
      <w:pStyle w:val="AltBilgi"/>
    </w:pPr>
    <w:r>
      <w:rPr>
        <w:lang w:bidi="tr-TR"/>
      </w:rPr>
      <w:t xml:space="preserve">Sayfa </w:t>
    </w:r>
    <w:r>
      <w:rPr>
        <w:lang w:bidi="tr-TR"/>
      </w:rPr>
      <w:fldChar w:fldCharType="begin"/>
    </w:r>
    <w:r>
      <w:rPr>
        <w:lang w:bidi="tr-TR"/>
      </w:rPr>
      <w:instrText xml:space="preserve"> PAGE   \* MERGEFORMAT </w:instrText>
    </w:r>
    <w:r>
      <w:rPr>
        <w:lang w:bidi="tr-TR"/>
      </w:rPr>
      <w:fldChar w:fldCharType="separate"/>
    </w:r>
    <w:r w:rsidR="00923FFD">
      <w:rPr>
        <w:noProof/>
        <w:lang w:bidi="tr-TR"/>
      </w:rPr>
      <w:t>3</w:t>
    </w:r>
    <w:r>
      <w:rPr>
        <w:noProof/>
        <w:lang w:bidi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2E718" w14:textId="77777777" w:rsidR="00FE031F" w:rsidRDefault="00FE031F">
      <w:pPr>
        <w:spacing w:after="0"/>
      </w:pPr>
      <w:r>
        <w:separator/>
      </w:r>
    </w:p>
  </w:footnote>
  <w:footnote w:type="continuationSeparator" w:id="0">
    <w:p w14:paraId="5794D61C" w14:textId="77777777" w:rsidR="00FE031F" w:rsidRDefault="00FE03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3C1F2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Maddemi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4C43AA"/>
    <w:multiLevelType w:val="hybridMultilevel"/>
    <w:tmpl w:val="36E8A94A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775D"/>
    <w:multiLevelType w:val="hybridMultilevel"/>
    <w:tmpl w:val="F8546DB0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872FB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31E6A6F"/>
    <w:multiLevelType w:val="hybridMultilevel"/>
    <w:tmpl w:val="CB40F5B6"/>
    <w:lvl w:ilvl="0" w:tplc="BF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1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37D26"/>
    <w:multiLevelType w:val="hybridMultilevel"/>
    <w:tmpl w:val="CDEAFE3E"/>
    <w:lvl w:ilvl="0" w:tplc="BF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1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9FF5D5B"/>
    <w:multiLevelType w:val="hybridMultilevel"/>
    <w:tmpl w:val="8534BFF6"/>
    <w:lvl w:ilvl="0" w:tplc="BF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1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4AFC"/>
    <w:multiLevelType w:val="hybridMultilevel"/>
    <w:tmpl w:val="D0F846D0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51222"/>
    <w:multiLevelType w:val="hybridMultilevel"/>
    <w:tmpl w:val="BADAC61C"/>
    <w:lvl w:ilvl="0" w:tplc="BF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1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5097D"/>
    <w:multiLevelType w:val="hybridMultilevel"/>
    <w:tmpl w:val="54584958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FC5048"/>
    <w:multiLevelType w:val="multilevel"/>
    <w:tmpl w:val="04090023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CEA37CB"/>
    <w:multiLevelType w:val="hybridMultilevel"/>
    <w:tmpl w:val="59963AB6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43F5A"/>
    <w:multiLevelType w:val="multilevel"/>
    <w:tmpl w:val="64208DE2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9" w15:restartNumberingAfterBreak="0">
    <w:nsid w:val="6D9D5ECA"/>
    <w:multiLevelType w:val="multilevel"/>
    <w:tmpl w:val="2DB03242"/>
    <w:lvl w:ilvl="0">
      <w:start w:val="1"/>
      <w:numFmt w:val="decimal"/>
      <w:pStyle w:val="ListeNumara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0" w15:restartNumberingAfterBreak="0">
    <w:nsid w:val="71866955"/>
    <w:multiLevelType w:val="multilevel"/>
    <w:tmpl w:val="01684A10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25509A8"/>
    <w:multiLevelType w:val="hybridMultilevel"/>
    <w:tmpl w:val="20781E0C"/>
    <w:lvl w:ilvl="0" w:tplc="BF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1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5"/>
  </w:num>
  <w:num w:numId="16">
    <w:abstractNumId w:val="12"/>
  </w:num>
  <w:num w:numId="17">
    <w:abstractNumId w:val="21"/>
  </w:num>
  <w:num w:numId="18">
    <w:abstractNumId w:val="10"/>
  </w:num>
  <w:num w:numId="19">
    <w:abstractNumId w:val="30"/>
  </w:num>
  <w:num w:numId="20">
    <w:abstractNumId w:val="26"/>
  </w:num>
  <w:num w:numId="21">
    <w:abstractNumId w:val="11"/>
  </w:num>
  <w:num w:numId="22">
    <w:abstractNumId w:val="20"/>
  </w:num>
  <w:num w:numId="23">
    <w:abstractNumId w:val="29"/>
  </w:num>
  <w:num w:numId="24">
    <w:abstractNumId w:val="17"/>
  </w:num>
  <w:num w:numId="25">
    <w:abstractNumId w:val="23"/>
  </w:num>
  <w:num w:numId="26">
    <w:abstractNumId w:val="19"/>
  </w:num>
  <w:num w:numId="27">
    <w:abstractNumId w:val="31"/>
  </w:num>
  <w:num w:numId="28">
    <w:abstractNumId w:val="11"/>
  </w:num>
  <w:num w:numId="29">
    <w:abstractNumId w:val="28"/>
  </w:num>
  <w:num w:numId="30">
    <w:abstractNumId w:val="22"/>
  </w:num>
  <w:num w:numId="31">
    <w:abstractNumId w:val="13"/>
  </w:num>
  <w:num w:numId="32">
    <w:abstractNumId w:val="14"/>
  </w:num>
  <w:num w:numId="33">
    <w:abstractNumId w:val="24"/>
  </w:num>
  <w:num w:numId="34">
    <w:abstractNumId w:val="16"/>
  </w:num>
  <w:num w:numId="35">
    <w:abstractNumId w:val="11"/>
  </w:num>
  <w:num w:numId="36">
    <w:abstractNumId w:val="1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B8"/>
    <w:rsid w:val="000A4F59"/>
    <w:rsid w:val="00141A4C"/>
    <w:rsid w:val="00180426"/>
    <w:rsid w:val="00183DFF"/>
    <w:rsid w:val="001A47B0"/>
    <w:rsid w:val="001B29CF"/>
    <w:rsid w:val="0028220F"/>
    <w:rsid w:val="00297219"/>
    <w:rsid w:val="002B27B8"/>
    <w:rsid w:val="002D435C"/>
    <w:rsid w:val="00356C14"/>
    <w:rsid w:val="003A0D18"/>
    <w:rsid w:val="003D250D"/>
    <w:rsid w:val="003E32B3"/>
    <w:rsid w:val="004D7712"/>
    <w:rsid w:val="004F0B6F"/>
    <w:rsid w:val="0051563D"/>
    <w:rsid w:val="005D5D3D"/>
    <w:rsid w:val="005D5E42"/>
    <w:rsid w:val="005E257D"/>
    <w:rsid w:val="00617B26"/>
    <w:rsid w:val="006270A9"/>
    <w:rsid w:val="00656D73"/>
    <w:rsid w:val="00675956"/>
    <w:rsid w:val="00681034"/>
    <w:rsid w:val="007C141F"/>
    <w:rsid w:val="00816216"/>
    <w:rsid w:val="00835E67"/>
    <w:rsid w:val="0087734B"/>
    <w:rsid w:val="00923FFD"/>
    <w:rsid w:val="0095332D"/>
    <w:rsid w:val="00963A0F"/>
    <w:rsid w:val="009853BD"/>
    <w:rsid w:val="009D5933"/>
    <w:rsid w:val="00A00750"/>
    <w:rsid w:val="00B1598B"/>
    <w:rsid w:val="00BA733F"/>
    <w:rsid w:val="00BD768D"/>
    <w:rsid w:val="00C61B5B"/>
    <w:rsid w:val="00C61F8E"/>
    <w:rsid w:val="00CE7708"/>
    <w:rsid w:val="00D17FD9"/>
    <w:rsid w:val="00D47215"/>
    <w:rsid w:val="00D5696E"/>
    <w:rsid w:val="00DC27B0"/>
    <w:rsid w:val="00DD22F7"/>
    <w:rsid w:val="00DD713F"/>
    <w:rsid w:val="00E129D9"/>
    <w:rsid w:val="00E76382"/>
    <w:rsid w:val="00E83E4B"/>
    <w:rsid w:val="00E8403E"/>
    <w:rsid w:val="00EC7D77"/>
    <w:rsid w:val="00F04216"/>
    <w:rsid w:val="00F12B1F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97A38"/>
  <w15:chartTrackingRefBased/>
  <w15:docId w15:val="{E38A8350-49F1-4FAC-9E0A-A7768645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tr-T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Balk1">
    <w:name w:val="heading 1"/>
    <w:basedOn w:val="Normal"/>
    <w:link w:val="Balk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5D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YerTutucuMetni">
    <w:name w:val="Placeholder Text"/>
    <w:basedOn w:val="VarsaylanParagrafYazTipi"/>
    <w:uiPriority w:val="99"/>
    <w:semiHidden/>
    <w:rsid w:val="00E83E4B"/>
    <w:rPr>
      <w:color w:val="393939" w:themeColor="text2" w:themeShade="BF"/>
    </w:rPr>
  </w:style>
  <w:style w:type="paragraph" w:styleId="ListeMaddemi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stBilgi">
    <w:name w:val="header"/>
    <w:basedOn w:val="Normal"/>
    <w:link w:val="stBilgiChar"/>
    <w:uiPriority w:val="99"/>
    <w:unhideWhenUsed/>
    <w:pPr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ltBilgiChar">
    <w:name w:val="Alt Bilgi Char"/>
    <w:basedOn w:val="VarsaylanParagrafYazTipi"/>
    <w:link w:val="AltBilgi"/>
    <w:uiPriority w:val="99"/>
    <w:rsid w:val="00681034"/>
    <w:rPr>
      <w:color w:val="2A7B88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contextualSpacing w:val="0"/>
      <w:outlineLvl w:val="9"/>
    </w:pPr>
  </w:style>
  <w:style w:type="character" w:styleId="GlVurgulama">
    <w:name w:val="Intense Emphasis"/>
    <w:basedOn w:val="VarsaylanParagrafYazTipi"/>
    <w:uiPriority w:val="21"/>
    <w:semiHidden/>
    <w:unhideWhenUsed/>
    <w:qFormat/>
    <w:rPr>
      <w:i/>
      <w:iCs/>
      <w:color w:val="2A7B88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Pr>
      <w:i/>
      <w:iCs/>
      <w:color w:val="2A7B88" w:themeColor="accent1" w:themeShade="BF"/>
    </w:rPr>
  </w:style>
  <w:style w:type="paragraph" w:styleId="ListeNumara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Kpr">
    <w:name w:val="Hyperlink"/>
    <w:basedOn w:val="VarsaylanParagrafYazTipi"/>
    <w:uiPriority w:val="99"/>
    <w:unhideWhenUsed/>
    <w:rsid w:val="00E83E4B"/>
    <w:rPr>
      <w:color w:val="2A7B88" w:themeColor="accent1" w:themeShade="BF"/>
      <w:u w:val="single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83E4B"/>
    <w:rPr>
      <w:szCs w:val="16"/>
    </w:rPr>
  </w:style>
  <w:style w:type="paragraph" w:styleId="bekMetni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83E4B"/>
    <w:rPr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28220F"/>
    <w:rPr>
      <w:sz w:val="22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220F"/>
    <w:rPr>
      <w:rFonts w:ascii="Segoe UI" w:hAnsi="Segoe UI" w:cs="Segoe UI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220F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220F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22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220F"/>
    <w:rPr>
      <w:b/>
      <w:bCs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8220F"/>
    <w:rPr>
      <w:szCs w:val="20"/>
    </w:rPr>
  </w:style>
  <w:style w:type="paragraph" w:styleId="ZarfD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220F"/>
    <w:rPr>
      <w:szCs w:val="20"/>
    </w:rPr>
  </w:style>
  <w:style w:type="character" w:styleId="HTMLKodu">
    <w:name w:val="HTML Code"/>
    <w:basedOn w:val="VarsaylanParagrafYazTipi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lavye">
    <w:name w:val="HTML Keyboard"/>
    <w:basedOn w:val="VarsaylanParagrafYazTipi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8220F"/>
    <w:rPr>
      <w:rFonts w:ascii="Consolas" w:hAnsi="Consolas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kroMetni">
    <w:name w:val="macro"/>
    <w:link w:val="MakroMetni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28220F"/>
    <w:rPr>
      <w:rFonts w:ascii="Consolas" w:hAnsi="Consolas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8220F"/>
    <w:rPr>
      <w:rFonts w:ascii="Consolas" w:hAnsi="Consolas"/>
      <w:szCs w:val="2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5D3D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Tarih">
    <w:name w:val="Date"/>
    <w:basedOn w:val="Normal"/>
    <w:next w:val="Normal"/>
    <w:link w:val="TarihChar"/>
    <w:uiPriority w:val="99"/>
    <w:rsid w:val="005D5D3D"/>
    <w:pPr>
      <w:spacing w:after="0"/>
    </w:pPr>
    <w:rPr>
      <w:color w:val="auto"/>
      <w:sz w:val="18"/>
    </w:rPr>
  </w:style>
  <w:style w:type="character" w:customStyle="1" w:styleId="TarihChar">
    <w:name w:val="Tarih Char"/>
    <w:basedOn w:val="VarsaylanParagrafYazTipi"/>
    <w:link w:val="Tarih"/>
    <w:uiPriority w:val="99"/>
    <w:rsid w:val="005D5D3D"/>
    <w:rPr>
      <w:color w:val="auto"/>
      <w:sz w:val="18"/>
    </w:rPr>
  </w:style>
  <w:style w:type="paragraph" w:styleId="ListeParagraf">
    <w:name w:val="List Paragraph"/>
    <w:basedOn w:val="Normal"/>
    <w:uiPriority w:val="34"/>
    <w:semiHidden/>
    <w:qFormat/>
    <w:rsid w:val="005D5D3D"/>
    <w:pPr>
      <w:spacing w:after="0"/>
      <w:ind w:left="720"/>
      <w:contextualSpacing/>
    </w:pPr>
    <w:rPr>
      <w:color w:val="auto"/>
      <w:sz w:val="18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D5D3D"/>
    <w:rPr>
      <w:color w:val="605E5C"/>
      <w:shd w:val="clear" w:color="auto" w:fill="E1DFDD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1563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1563D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8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n.guneyozenc\AppData\Roaming\Microsoft\Templates\&#214;zge&#231;mi&#351;%20(renk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9D32-46BB-420C-87D2-3D3A0F66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Özgeçmiş (renk)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Şirin Güney Özenç</dc:creator>
  <cp:keywords/>
  <cp:lastModifiedBy>Şirin Güney Özenç</cp:lastModifiedBy>
  <cp:revision>2</cp:revision>
  <cp:lastPrinted>2021-01-16T10:48:00Z</cp:lastPrinted>
  <dcterms:created xsi:type="dcterms:W3CDTF">2022-05-18T05:53:00Z</dcterms:created>
  <dcterms:modified xsi:type="dcterms:W3CDTF">2022-05-18T05:53:00Z</dcterms:modified>
  <cp:version/>
</cp:coreProperties>
</file>